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E86CB" w14:textId="77777777" w:rsidR="00CF44D2" w:rsidRDefault="009C6A38" w:rsidP="000A17E5">
      <w:pPr>
        <w:pStyle w:val="Title"/>
        <w:jc w:val="both"/>
      </w:pPr>
      <w:bookmarkStart w:id="0" w:name="_Hlk135313182"/>
      <w:bookmarkStart w:id="1" w:name="_Hlk133414502"/>
      <w:r w:rsidRPr="004A64EF">
        <w:t>Title</w:t>
      </w:r>
      <w:r w:rsidR="00CE4E58" w:rsidRPr="004A64EF">
        <w:t>: Subtitle</w:t>
      </w:r>
      <w:bookmarkEnd w:id="0"/>
    </w:p>
    <w:p w14:paraId="7B86178C" w14:textId="77777777" w:rsidR="00DF1CC7" w:rsidRDefault="00DF1CC7" w:rsidP="000A17E5">
      <w:pPr>
        <w:pStyle w:val="LLAuthoraffiliation"/>
        <w:spacing w:after="0"/>
        <w:jc w:val="both"/>
      </w:pPr>
      <w:r>
        <w:t>Do not list author names and affiliations during submission</w:t>
      </w:r>
    </w:p>
    <w:p w14:paraId="62425529" w14:textId="77777777" w:rsidR="00DF1CC7" w:rsidRPr="00895D35" w:rsidRDefault="00DF1CC7" w:rsidP="000A17E5">
      <w:pPr>
        <w:pStyle w:val="LLAuthoraffiliation"/>
        <w:spacing w:after="0"/>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7937"/>
      </w:tblGrid>
      <w:tr w:rsidR="007B2393" w:rsidRPr="00895D35" w14:paraId="5019D89E" w14:textId="77777777" w:rsidTr="007B7213">
        <w:trPr>
          <w:jc w:val="center"/>
        </w:trPr>
        <w:tc>
          <w:tcPr>
            <w:tcW w:w="7937" w:type="dxa"/>
          </w:tcPr>
          <w:p w14:paraId="25C9F71D" w14:textId="77777777" w:rsidR="007B2393" w:rsidRPr="007B2393" w:rsidRDefault="007B2393" w:rsidP="007B7213">
            <w:pPr>
              <w:pStyle w:val="LLAbstract"/>
              <w:spacing w:line="240" w:lineRule="auto"/>
              <w:jc w:val="both"/>
            </w:pPr>
            <w:r w:rsidRPr="007B2393">
              <w:t>Insert abstract here. Max</w:t>
            </w:r>
            <w:r w:rsidR="00891C4C">
              <w:t>.</w:t>
            </w:r>
            <w:r w:rsidRPr="007B2393">
              <w:t xml:space="preserve"> 200 words</w:t>
            </w:r>
          </w:p>
        </w:tc>
      </w:tr>
      <w:tr w:rsidR="002157E6" w:rsidRPr="00895D35" w14:paraId="06DF398A" w14:textId="77777777" w:rsidTr="007B7213">
        <w:trPr>
          <w:jc w:val="center"/>
        </w:trPr>
        <w:tc>
          <w:tcPr>
            <w:tcW w:w="7937" w:type="dxa"/>
          </w:tcPr>
          <w:p w14:paraId="0A981160" w14:textId="77777777" w:rsidR="002157E6" w:rsidRDefault="002157E6" w:rsidP="007B7213">
            <w:pPr>
              <w:pStyle w:val="LLAbstract"/>
              <w:spacing w:line="240" w:lineRule="auto"/>
              <w:jc w:val="both"/>
            </w:pPr>
            <w:r w:rsidRPr="002157E6">
              <w:rPr>
                <w:i/>
                <w:iCs/>
              </w:rPr>
              <w:t>Keywords:</w:t>
            </w:r>
            <w:r w:rsidRPr="002157E6">
              <w:t xml:space="preserve"> Keyword 1, Keyword, 2 … (max. 6</w:t>
            </w:r>
            <w:r w:rsidR="006A4950">
              <w:t>, in alphabetical order</w:t>
            </w:r>
            <w:r w:rsidRPr="002157E6">
              <w:t>)</w:t>
            </w:r>
          </w:p>
        </w:tc>
      </w:tr>
      <w:tr w:rsidR="00FF5BA0" w:rsidRPr="00895D35" w14:paraId="23F7B0DD" w14:textId="77777777" w:rsidTr="007B7213">
        <w:trPr>
          <w:jc w:val="center"/>
        </w:trPr>
        <w:tc>
          <w:tcPr>
            <w:tcW w:w="7937" w:type="dxa"/>
          </w:tcPr>
          <w:p w14:paraId="3CAF164F" w14:textId="77777777" w:rsidR="00FF5BA0" w:rsidRPr="00FF5BA0" w:rsidRDefault="00FF5BA0" w:rsidP="007B7213">
            <w:pPr>
              <w:pStyle w:val="LLAbstract"/>
              <w:spacing w:line="240" w:lineRule="auto"/>
              <w:jc w:val="both"/>
            </w:pPr>
            <w:r>
              <w:rPr>
                <w:i/>
                <w:iCs/>
              </w:rPr>
              <w:t xml:space="preserve">Corresponding author: </w:t>
            </w:r>
            <w:r>
              <w:t>Add if paper is accepted</w:t>
            </w:r>
          </w:p>
        </w:tc>
      </w:tr>
      <w:tr w:rsidR="00FF5BA0" w:rsidRPr="00895D35" w14:paraId="34A54BD6" w14:textId="77777777" w:rsidTr="007B7213">
        <w:trPr>
          <w:jc w:val="center"/>
        </w:trPr>
        <w:tc>
          <w:tcPr>
            <w:tcW w:w="7937" w:type="dxa"/>
          </w:tcPr>
          <w:p w14:paraId="7048D1CB" w14:textId="77777777" w:rsidR="00FF5BA0" w:rsidRPr="00FF5BA0" w:rsidRDefault="00FF5BA0" w:rsidP="007B7213">
            <w:pPr>
              <w:pStyle w:val="LLAbstract"/>
              <w:spacing w:line="240" w:lineRule="auto"/>
              <w:ind w:left="284" w:hanging="284"/>
              <w:jc w:val="both"/>
            </w:pPr>
            <w:r>
              <w:rPr>
                <w:i/>
                <w:iCs/>
              </w:rPr>
              <w:t xml:space="preserve">Recommended citation: </w:t>
            </w:r>
            <w:r>
              <w:t>Add if paper is accepted</w:t>
            </w:r>
          </w:p>
        </w:tc>
      </w:tr>
    </w:tbl>
    <w:p w14:paraId="445B2A95" w14:textId="77777777" w:rsidR="00367F82" w:rsidRPr="00895D35" w:rsidRDefault="00367F82" w:rsidP="000A17E5">
      <w:pPr>
        <w:spacing w:after="0"/>
        <w:ind w:right="6"/>
        <w:rPr>
          <w:rFonts w:cs="Arial"/>
        </w:rPr>
      </w:pPr>
    </w:p>
    <w:p w14:paraId="787D67CC" w14:textId="77777777" w:rsidR="008B7957" w:rsidRDefault="008B7957" w:rsidP="000A17E5">
      <w:pPr>
        <w:pStyle w:val="Heading1"/>
        <w:jc w:val="both"/>
      </w:pPr>
      <w:r>
        <w:t>Headings</w:t>
      </w:r>
    </w:p>
    <w:p w14:paraId="4E973031" w14:textId="77777777" w:rsidR="007B7213" w:rsidRPr="00404B40" w:rsidRDefault="008B7957" w:rsidP="007B7213">
      <w:r>
        <w:t>All headings should be aligned left and use minimal capitalisation. D</w:t>
      </w:r>
      <w:r w:rsidRPr="003E505A">
        <w:t>o not use numbered headings</w:t>
      </w:r>
      <w:r>
        <w:t>.</w:t>
      </w:r>
      <w:r w:rsidR="00404B40">
        <w:t xml:space="preserve"> Because articles are concise, avoid using more than two heading levels.</w:t>
      </w:r>
      <w:r w:rsidR="007B7213">
        <w:t xml:space="preserve"> If a third heading level is unavoidable, use </w:t>
      </w:r>
      <w:r w:rsidR="007B7213" w:rsidRPr="00404B40">
        <w:rPr>
          <w:b/>
          <w:bCs/>
        </w:rPr>
        <w:t>Bold</w:t>
      </w:r>
      <w:r w:rsidR="007B7213">
        <w:t xml:space="preserve"> and run text in line with the heading.</w:t>
      </w:r>
    </w:p>
    <w:p w14:paraId="7A087895" w14:textId="77777777" w:rsidR="00CB1891" w:rsidRDefault="008117F3" w:rsidP="000A17E5">
      <w:pPr>
        <w:pStyle w:val="Heading1"/>
        <w:jc w:val="both"/>
      </w:pPr>
      <w:r>
        <w:t xml:space="preserve">Level </w:t>
      </w:r>
      <w:r w:rsidR="00CF2E2C">
        <w:t>1</w:t>
      </w:r>
      <w:r w:rsidR="008B7957">
        <w:t xml:space="preserve"> heading</w:t>
      </w:r>
    </w:p>
    <w:p w14:paraId="6688639F" w14:textId="6A2777E0" w:rsidR="007B7213" w:rsidRPr="007B7213" w:rsidRDefault="007B7213" w:rsidP="007B7213">
      <w:r>
        <w:t>Text underneath heading</w:t>
      </w:r>
    </w:p>
    <w:p w14:paraId="3206E54A" w14:textId="77777777" w:rsidR="00F94E22" w:rsidRDefault="008117F3" w:rsidP="000A17E5">
      <w:pPr>
        <w:pStyle w:val="Heading2"/>
        <w:jc w:val="both"/>
      </w:pPr>
      <w:r>
        <w:t xml:space="preserve">Level </w:t>
      </w:r>
      <w:r w:rsidR="00CF2E2C" w:rsidRPr="00E97200">
        <w:t>2</w:t>
      </w:r>
      <w:r w:rsidR="008B7957">
        <w:t xml:space="preserve"> heading</w:t>
      </w:r>
    </w:p>
    <w:p w14:paraId="38C418E6" w14:textId="1C17377D" w:rsidR="007B7213" w:rsidRPr="007B7213" w:rsidRDefault="007B7213" w:rsidP="007B7213">
      <w:r>
        <w:t>Text underneath heading</w:t>
      </w:r>
    </w:p>
    <w:p w14:paraId="3851DAC3" w14:textId="051032E5" w:rsidR="00DF1CC7" w:rsidRDefault="007B7213" w:rsidP="00DF1CC7">
      <w:r w:rsidRPr="007B7213">
        <w:rPr>
          <w:b/>
          <w:bCs/>
        </w:rPr>
        <w:t>Level 3 heading:</w:t>
      </w:r>
      <w:r>
        <w:t xml:space="preserve"> Text in line with heading (avoid level 3 headings if possible)</w:t>
      </w:r>
    </w:p>
    <w:p w14:paraId="37423817" w14:textId="77777777" w:rsidR="00FF5BA0" w:rsidRDefault="00FF5BA0" w:rsidP="00FF5BA0">
      <w:pPr>
        <w:pStyle w:val="Heading1"/>
      </w:pPr>
      <w:r>
        <w:t>Article structure</w:t>
      </w:r>
    </w:p>
    <w:p w14:paraId="026EAE9D" w14:textId="77777777" w:rsidR="00091A54" w:rsidRDefault="00F94E22" w:rsidP="000A17E5">
      <w:r>
        <w:t>It is recommended that articles are structured under the following hea</w:t>
      </w:r>
      <w:r w:rsidR="00091A54">
        <w:t>d</w:t>
      </w:r>
      <w:r>
        <w:t>ings</w:t>
      </w:r>
      <w:r w:rsidR="00700760">
        <w:t xml:space="preserve"> or similar</w:t>
      </w:r>
      <w:r>
        <w:t>:</w:t>
      </w:r>
    </w:p>
    <w:p w14:paraId="6B2D71DB" w14:textId="77777777" w:rsidR="00F94E22" w:rsidRPr="00FF5BA0" w:rsidRDefault="00BE597D" w:rsidP="009810E7">
      <w:pPr>
        <w:pStyle w:val="Heading2"/>
      </w:pPr>
      <w:r w:rsidRPr="00FF5BA0">
        <w:t>Introduction/</w:t>
      </w:r>
      <w:r w:rsidR="00F94E22" w:rsidRPr="00FF5BA0">
        <w:t>Research aims</w:t>
      </w:r>
    </w:p>
    <w:p w14:paraId="4975E0F0" w14:textId="77777777" w:rsidR="00F94E22" w:rsidRPr="00FF5BA0" w:rsidRDefault="00F94E22" w:rsidP="009810E7">
      <w:pPr>
        <w:pStyle w:val="Heading2"/>
      </w:pPr>
      <w:r w:rsidRPr="00FF5BA0">
        <w:t>Methods</w:t>
      </w:r>
    </w:p>
    <w:p w14:paraId="4A4323D7" w14:textId="77777777" w:rsidR="00F94E22" w:rsidRPr="00FF5BA0" w:rsidRDefault="00F94E22" w:rsidP="009810E7">
      <w:pPr>
        <w:pStyle w:val="Heading2"/>
      </w:pPr>
      <w:r w:rsidRPr="00FF5BA0">
        <w:t>Results/Findings</w:t>
      </w:r>
    </w:p>
    <w:p w14:paraId="0CC2C1FB" w14:textId="77777777" w:rsidR="00F94E22" w:rsidRPr="00FF5BA0" w:rsidRDefault="00F94E22" w:rsidP="009810E7">
      <w:pPr>
        <w:pStyle w:val="Heading2"/>
      </w:pPr>
      <w:r w:rsidRPr="00FF5BA0">
        <w:t>Discussion</w:t>
      </w:r>
    </w:p>
    <w:p w14:paraId="2698699D" w14:textId="77777777" w:rsidR="00F94E22" w:rsidRPr="00FF5BA0" w:rsidRDefault="00F94E22" w:rsidP="009810E7">
      <w:pPr>
        <w:pStyle w:val="Heading2"/>
      </w:pPr>
      <w:r w:rsidRPr="00FF5BA0">
        <w:t>Conclusion</w:t>
      </w:r>
    </w:p>
    <w:p w14:paraId="4018850D" w14:textId="77777777" w:rsidR="00CF2E2C" w:rsidRPr="00FF5BA0" w:rsidRDefault="00CF2E2C" w:rsidP="009810E7">
      <w:pPr>
        <w:pStyle w:val="Heading2"/>
      </w:pPr>
      <w:r w:rsidRPr="00FF5BA0">
        <w:t>Acknowledgements</w:t>
      </w:r>
      <w:r w:rsidR="00DF1CC7">
        <w:t xml:space="preserve"> (if any)</w:t>
      </w:r>
    </w:p>
    <w:p w14:paraId="49057CF4" w14:textId="77777777" w:rsidR="000A17E5" w:rsidRPr="00FF5BA0" w:rsidRDefault="000A17E5" w:rsidP="009810E7">
      <w:pPr>
        <w:pStyle w:val="Heading2"/>
      </w:pPr>
      <w:r w:rsidRPr="00FF5BA0">
        <w:t>Funding</w:t>
      </w:r>
    </w:p>
    <w:p w14:paraId="729766BE" w14:textId="77777777" w:rsidR="000A17E5" w:rsidRPr="00FF5BA0" w:rsidRDefault="000A17E5" w:rsidP="009810E7">
      <w:pPr>
        <w:pStyle w:val="Heading2"/>
      </w:pPr>
      <w:r w:rsidRPr="00FF5BA0">
        <w:t>Disclosure of conflicts of interest</w:t>
      </w:r>
    </w:p>
    <w:p w14:paraId="354D7984" w14:textId="77777777" w:rsidR="000A17E5" w:rsidRPr="00FF5BA0" w:rsidRDefault="000A17E5" w:rsidP="009810E7">
      <w:pPr>
        <w:pStyle w:val="Heading2"/>
      </w:pPr>
      <w:r w:rsidRPr="00FF5BA0">
        <w:t xml:space="preserve">Disclosure of the use of AI-assisted technologies </w:t>
      </w:r>
      <w:r w:rsidR="00404B40">
        <w:t>during</w:t>
      </w:r>
      <w:r w:rsidRPr="00FF5BA0">
        <w:t xml:space="preserve"> writing </w:t>
      </w:r>
    </w:p>
    <w:p w14:paraId="783B8568" w14:textId="77777777" w:rsidR="000A17E5" w:rsidRPr="00FF5BA0" w:rsidRDefault="000A17E5" w:rsidP="009810E7">
      <w:pPr>
        <w:pStyle w:val="Heading2"/>
      </w:pPr>
      <w:r w:rsidRPr="00FF5BA0">
        <w:t xml:space="preserve">About the authors </w:t>
      </w:r>
    </w:p>
    <w:p w14:paraId="1E79D96D" w14:textId="77777777" w:rsidR="000A17E5" w:rsidRPr="00FF5BA0" w:rsidRDefault="000A17E5" w:rsidP="009810E7">
      <w:pPr>
        <w:pStyle w:val="Heading2"/>
      </w:pPr>
      <w:r w:rsidRPr="00FF5BA0">
        <w:t>References</w:t>
      </w:r>
    </w:p>
    <w:p w14:paraId="4396DAC7" w14:textId="77777777" w:rsidR="000A17E5" w:rsidRPr="00FF5BA0" w:rsidRDefault="000A17E5" w:rsidP="009810E7">
      <w:pPr>
        <w:pStyle w:val="Heading2"/>
      </w:pPr>
      <w:r w:rsidRPr="00FF5BA0">
        <w:t>Appendices</w:t>
      </w:r>
      <w:r w:rsidR="00DF1CC7">
        <w:t xml:space="preserve"> (if any)</w:t>
      </w:r>
    </w:p>
    <w:p w14:paraId="0D53D645" w14:textId="77777777" w:rsidR="00DF1CC7" w:rsidRDefault="00DF1CC7" w:rsidP="00FF5BA0">
      <w:pPr>
        <w:pStyle w:val="Heading1"/>
      </w:pPr>
      <w:r>
        <w:br w:type="page"/>
      </w:r>
    </w:p>
    <w:p w14:paraId="644FBD9A" w14:textId="77777777" w:rsidR="00FF5BA0" w:rsidRPr="00FF5BA0" w:rsidRDefault="00FF5BA0" w:rsidP="00FF5BA0">
      <w:pPr>
        <w:pStyle w:val="Heading1"/>
      </w:pPr>
      <w:r w:rsidRPr="00FF5BA0">
        <w:lastRenderedPageBreak/>
        <w:t>Further instructions</w:t>
      </w:r>
    </w:p>
    <w:p w14:paraId="6229A10C" w14:textId="37C578FE" w:rsidR="00FF5BA0" w:rsidRPr="000A17E5" w:rsidRDefault="00FF5BA0" w:rsidP="00FF5BA0">
      <w:pPr>
        <w:pStyle w:val="Heading2"/>
      </w:pPr>
      <w:r w:rsidRPr="000A17E5">
        <w:t>Blinding</w:t>
      </w:r>
      <w:r w:rsidR="007B7213">
        <w:t xml:space="preserve"> for review</w:t>
      </w:r>
    </w:p>
    <w:p w14:paraId="72143CF9" w14:textId="51CC66AF" w:rsidR="00404B40" w:rsidRDefault="00FF5BA0" w:rsidP="00404B40">
      <w:pPr>
        <w:rPr>
          <w:rFonts w:cs="Arial"/>
        </w:rPr>
      </w:pPr>
      <w:proofErr w:type="gramStart"/>
      <w:r w:rsidRPr="00CF44D2">
        <w:t>In order to</w:t>
      </w:r>
      <w:proofErr w:type="gramEnd"/>
      <w:r w:rsidRPr="00CF44D2">
        <w:t xml:space="preserve"> maintain the integrity of the double</w:t>
      </w:r>
      <w:r>
        <w:t>-</w:t>
      </w:r>
      <w:r w:rsidRPr="00CF44D2">
        <w:t xml:space="preserve">blind </w:t>
      </w:r>
      <w:r>
        <w:t xml:space="preserve">peer </w:t>
      </w:r>
      <w:r w:rsidRPr="00CF44D2">
        <w:t xml:space="preserve">review process, </w:t>
      </w:r>
      <w:r w:rsidR="00404B40">
        <w:rPr>
          <w:rFonts w:cs="Arial"/>
        </w:rPr>
        <w:t>p</w:t>
      </w:r>
      <w:r w:rsidR="00404B40" w:rsidRPr="002A1234">
        <w:rPr>
          <w:rFonts w:cs="Arial"/>
        </w:rPr>
        <w:t xml:space="preserve">lease ensure that any identifying details (such as </w:t>
      </w:r>
      <w:r w:rsidR="00404B40">
        <w:rPr>
          <w:rFonts w:cs="Arial"/>
        </w:rPr>
        <w:t xml:space="preserve">the manuscript </w:t>
      </w:r>
      <w:r w:rsidR="00404B40" w:rsidRPr="002A1234">
        <w:rPr>
          <w:rFonts w:cs="Arial"/>
        </w:rPr>
        <w:t>file name</w:t>
      </w:r>
      <w:r w:rsidR="00404B40">
        <w:rPr>
          <w:rFonts w:cs="Arial"/>
        </w:rPr>
        <w:t xml:space="preserve">, </w:t>
      </w:r>
      <w:r w:rsidR="00404B40" w:rsidRPr="002A1234">
        <w:rPr>
          <w:rFonts w:cs="Arial"/>
        </w:rPr>
        <w:t>author names, self-citations and references</w:t>
      </w:r>
      <w:r w:rsidR="00404B40">
        <w:rPr>
          <w:rFonts w:cs="Arial"/>
        </w:rPr>
        <w:t>, project web-links</w:t>
      </w:r>
      <w:r w:rsidR="00404B40" w:rsidRPr="002A1234">
        <w:rPr>
          <w:rFonts w:cs="Arial"/>
        </w:rPr>
        <w:t xml:space="preserve">) are </w:t>
      </w:r>
      <w:r w:rsidR="00404B40">
        <w:rPr>
          <w:rFonts w:cs="Arial"/>
        </w:rPr>
        <w:t>anonymised during the submission stage.</w:t>
      </w:r>
    </w:p>
    <w:p w14:paraId="0D7400B7" w14:textId="77777777" w:rsidR="00FF5BA0" w:rsidRDefault="00FF5BA0" w:rsidP="00FF5BA0">
      <w:r>
        <w:t xml:space="preserve">Cite papers published by </w:t>
      </w:r>
      <w:r w:rsidRPr="00F62324">
        <w:rPr>
          <w:i/>
          <w:iCs/>
        </w:rPr>
        <w:t>any</w:t>
      </w:r>
      <w:r>
        <w:t xml:space="preserve"> of the authors using the format: (Author, 2020).</w:t>
      </w:r>
    </w:p>
    <w:p w14:paraId="364C2175" w14:textId="77777777" w:rsidR="00FF5BA0" w:rsidRDefault="00FF5BA0" w:rsidP="00FF5BA0">
      <w:r>
        <w:t xml:space="preserve">List the corresponding reference using the format: Author (2020) </w:t>
      </w:r>
      <w:r w:rsidRPr="002756AB">
        <w:t>Details omitted for review.</w:t>
      </w:r>
    </w:p>
    <w:p w14:paraId="21AC4917" w14:textId="77777777" w:rsidR="00FF5BA0" w:rsidRPr="000A17E5" w:rsidRDefault="00FF5BA0" w:rsidP="00FF5BA0">
      <w:pPr>
        <w:pStyle w:val="Heading2"/>
      </w:pPr>
      <w:r w:rsidRPr="000A17E5">
        <w:t>Manuscript format</w:t>
      </w:r>
    </w:p>
    <w:p w14:paraId="697CCB0C" w14:textId="77777777" w:rsidR="00FF5BA0" w:rsidRDefault="00FF5BA0" w:rsidP="00FF5BA0">
      <w:r>
        <w:t>Please submit articles in MS Word format, single-column, maximum 2,500 words excluding abstract and references.</w:t>
      </w:r>
    </w:p>
    <w:p w14:paraId="73868770" w14:textId="77777777" w:rsidR="00FF5BA0" w:rsidRPr="000A17E5" w:rsidRDefault="00FF5BA0" w:rsidP="00FF5BA0">
      <w:pPr>
        <w:pStyle w:val="Heading2"/>
      </w:pPr>
      <w:r w:rsidRPr="000A17E5">
        <w:t>Language</w:t>
      </w:r>
    </w:p>
    <w:p w14:paraId="0B06CC1A" w14:textId="77777777" w:rsidR="00FF5BA0" w:rsidRDefault="00FF5BA0" w:rsidP="00FF5BA0">
      <w:r>
        <w:t>Please ensure</w:t>
      </w:r>
      <w:r w:rsidRPr="0024119A">
        <w:t xml:space="preserve"> that writing is free from bias, stereotypes</w:t>
      </w:r>
      <w:r>
        <w:t>,</w:t>
      </w:r>
      <w:r w:rsidRPr="0024119A">
        <w:t xml:space="preserve"> and cultural assumptions.</w:t>
      </w:r>
    </w:p>
    <w:p w14:paraId="1ED0B107" w14:textId="1DAF6EED" w:rsidR="00FF5BA0" w:rsidRDefault="00FF5BA0" w:rsidP="00FF5BA0">
      <w:r>
        <w:t>British spelling conventions are used in this journal.</w:t>
      </w:r>
      <w:r w:rsidR="007B7213">
        <w:t xml:space="preserve"> American spellings will be converted during copy-editing.</w:t>
      </w:r>
    </w:p>
    <w:p w14:paraId="47241A22" w14:textId="77777777" w:rsidR="00FF5BA0" w:rsidRPr="000A17E5" w:rsidRDefault="00FF5BA0" w:rsidP="00FF5BA0">
      <w:pPr>
        <w:pStyle w:val="Heading2"/>
      </w:pPr>
      <w:r w:rsidRPr="000A17E5">
        <w:t>Font</w:t>
      </w:r>
    </w:p>
    <w:p w14:paraId="4F0B53DB" w14:textId="77777777" w:rsidR="00FF5BA0" w:rsidRPr="004155BD" w:rsidRDefault="00FF5BA0" w:rsidP="00FF5BA0">
      <w:pPr>
        <w:pBdr>
          <w:top w:val="nil"/>
          <w:left w:val="nil"/>
          <w:bottom w:val="nil"/>
          <w:right w:val="nil"/>
          <w:between w:val="nil"/>
        </w:pBdr>
        <w:spacing w:after="0"/>
        <w:rPr>
          <w:bCs/>
          <w:szCs w:val="20"/>
        </w:rPr>
      </w:pPr>
      <w:r>
        <w:rPr>
          <w:szCs w:val="20"/>
        </w:rPr>
        <w:t>Italicised text may be used sparingly for emphasis. Do not underline text, except for hyperlinks.</w:t>
      </w:r>
      <w:r>
        <w:rPr>
          <w:bCs/>
          <w:szCs w:val="20"/>
        </w:rPr>
        <w:t xml:space="preserve"> </w:t>
      </w:r>
    </w:p>
    <w:p w14:paraId="009CD9AB" w14:textId="77777777" w:rsidR="00FF5BA0" w:rsidRPr="00FF5BA0" w:rsidRDefault="00FF5BA0" w:rsidP="00FF5BA0">
      <w:pPr>
        <w:pStyle w:val="Heading2"/>
      </w:pPr>
      <w:r w:rsidRPr="00FF5BA0">
        <w:t>In-text citations</w:t>
      </w:r>
    </w:p>
    <w:p w14:paraId="1C57382F" w14:textId="28F49E2C" w:rsidR="00FF5BA0" w:rsidRDefault="00FF5BA0" w:rsidP="00FF5BA0">
      <w:r>
        <w:t>If</w:t>
      </w:r>
      <w:r w:rsidRPr="00BE597D">
        <w:t xml:space="preserve"> citing multiple works </w:t>
      </w:r>
      <w:r>
        <w:t>in parentheses</w:t>
      </w:r>
      <w:r w:rsidRPr="00BE597D">
        <w:t>, place the citations in alphabetical order</w:t>
      </w:r>
      <w:r>
        <w:t xml:space="preserve">, rather than </w:t>
      </w:r>
      <w:r w:rsidR="007B7213">
        <w:t xml:space="preserve">publication </w:t>
      </w:r>
      <w:r>
        <w:t>date order.</w:t>
      </w:r>
    </w:p>
    <w:p w14:paraId="59132C5B" w14:textId="77777777" w:rsidR="000A17E5" w:rsidRPr="00FF5BA0" w:rsidRDefault="000A17E5" w:rsidP="00FF5BA0">
      <w:pPr>
        <w:pStyle w:val="Heading2"/>
      </w:pPr>
      <w:r w:rsidRPr="00FF5BA0">
        <w:t>Acknowledgements</w:t>
      </w:r>
    </w:p>
    <w:p w14:paraId="4F9976C3" w14:textId="77777777" w:rsidR="00CF2E2C" w:rsidRPr="00CF2E2C" w:rsidRDefault="00CF2E2C" w:rsidP="000A17E5">
      <w:r>
        <w:t xml:space="preserve">Do not include any acknowledgements until the article is accepted and any revisions are complete, as acknowledgements </w:t>
      </w:r>
      <w:r w:rsidR="003E505A">
        <w:t>may inadvertently</w:t>
      </w:r>
      <w:r>
        <w:t xml:space="preserve"> identify the author(s)</w:t>
      </w:r>
      <w:r w:rsidR="003E505A">
        <w:t xml:space="preserve"> during the review process</w:t>
      </w:r>
      <w:r>
        <w:t>.</w:t>
      </w:r>
    </w:p>
    <w:p w14:paraId="51568F42" w14:textId="77777777" w:rsidR="00874D63" w:rsidRPr="000A17E5" w:rsidRDefault="00874D63" w:rsidP="000A17E5">
      <w:pPr>
        <w:pStyle w:val="Heading2"/>
      </w:pPr>
      <w:r w:rsidRPr="000A17E5">
        <w:t>Funding</w:t>
      </w:r>
    </w:p>
    <w:p w14:paraId="00C2BA8F" w14:textId="77777777" w:rsidR="007F502D" w:rsidRDefault="007F502D" w:rsidP="000A17E5">
      <w:pPr>
        <w:pStyle w:val="Heading1"/>
        <w:jc w:val="both"/>
        <w:rPr>
          <w:rFonts w:eastAsia="Times New Roman" w:cs="Times New Roman"/>
          <w:color w:val="auto"/>
          <w:sz w:val="22"/>
          <w:szCs w:val="22"/>
        </w:rPr>
      </w:pPr>
      <w:r>
        <w:rPr>
          <w:rFonts w:eastAsia="Times New Roman" w:cs="Times New Roman"/>
          <w:color w:val="auto"/>
          <w:sz w:val="22"/>
          <w:szCs w:val="22"/>
        </w:rPr>
        <w:t>Please provide d</w:t>
      </w:r>
      <w:r w:rsidRPr="007F502D">
        <w:rPr>
          <w:rFonts w:eastAsia="Times New Roman" w:cs="Times New Roman"/>
          <w:color w:val="auto"/>
          <w:sz w:val="22"/>
          <w:szCs w:val="22"/>
        </w:rPr>
        <w:t xml:space="preserve">etails of all </w:t>
      </w:r>
      <w:r w:rsidR="00BE597D">
        <w:rPr>
          <w:rFonts w:eastAsia="Times New Roman" w:cs="Times New Roman"/>
          <w:color w:val="auto"/>
          <w:sz w:val="22"/>
          <w:szCs w:val="22"/>
        </w:rPr>
        <w:t xml:space="preserve">relevant </w:t>
      </w:r>
      <w:r w:rsidRPr="007F502D">
        <w:rPr>
          <w:rFonts w:eastAsia="Times New Roman" w:cs="Times New Roman"/>
          <w:color w:val="auto"/>
          <w:sz w:val="22"/>
          <w:szCs w:val="22"/>
        </w:rPr>
        <w:t>funding sources, including grant numbers if applicable.</w:t>
      </w:r>
      <w:r>
        <w:rPr>
          <w:rFonts w:eastAsia="Times New Roman" w:cs="Times New Roman"/>
          <w:color w:val="auto"/>
          <w:sz w:val="22"/>
          <w:szCs w:val="22"/>
        </w:rPr>
        <w:t xml:space="preserve"> If there is no</w:t>
      </w:r>
      <w:r w:rsidR="00E97200">
        <w:rPr>
          <w:rFonts w:eastAsia="Times New Roman" w:cs="Times New Roman"/>
          <w:color w:val="auto"/>
          <w:sz w:val="22"/>
          <w:szCs w:val="22"/>
        </w:rPr>
        <w:t xml:space="preserve"> such funding, please include the following statement</w:t>
      </w:r>
      <w:r w:rsidR="00377297">
        <w:rPr>
          <w:rFonts w:eastAsia="Times New Roman" w:cs="Times New Roman"/>
          <w:color w:val="auto"/>
          <w:sz w:val="22"/>
          <w:szCs w:val="22"/>
        </w:rPr>
        <w:t xml:space="preserve"> or similar</w:t>
      </w:r>
      <w:r w:rsidR="00E97200">
        <w:rPr>
          <w:rFonts w:eastAsia="Times New Roman" w:cs="Times New Roman"/>
          <w:color w:val="auto"/>
          <w:sz w:val="22"/>
          <w:szCs w:val="22"/>
        </w:rPr>
        <w:t>:</w:t>
      </w:r>
    </w:p>
    <w:p w14:paraId="497BC2C9" w14:textId="77777777" w:rsidR="00E97200" w:rsidRPr="00E97200" w:rsidRDefault="00E97200" w:rsidP="000A17E5">
      <w:pPr>
        <w:ind w:firstLine="720"/>
      </w:pPr>
      <w:r w:rsidRPr="00E97200">
        <w:t>No funding was received for the conduct of this research.</w:t>
      </w:r>
    </w:p>
    <w:p w14:paraId="2BEC73C3" w14:textId="77777777" w:rsidR="00562553" w:rsidRPr="000A17E5" w:rsidRDefault="00562553" w:rsidP="000A17E5">
      <w:pPr>
        <w:pStyle w:val="Heading2"/>
      </w:pPr>
      <w:r w:rsidRPr="000A17E5">
        <w:t xml:space="preserve">Disclosure </w:t>
      </w:r>
      <w:r w:rsidR="000A17E5" w:rsidRPr="000A17E5">
        <w:t>of conflicts of interest</w:t>
      </w:r>
    </w:p>
    <w:p w14:paraId="2921BD82" w14:textId="77777777" w:rsidR="007F502D" w:rsidRDefault="007F502D" w:rsidP="000A17E5">
      <w:pPr>
        <w:tabs>
          <w:tab w:val="left" w:pos="567"/>
        </w:tabs>
      </w:pPr>
      <w:r>
        <w:t>Any potential conflicts of interest must be disclosed.</w:t>
      </w:r>
      <w:r w:rsidR="003E505A">
        <w:t xml:space="preserve"> If there are no conflicts</w:t>
      </w:r>
      <w:r>
        <w:t>, please include the following statement</w:t>
      </w:r>
      <w:r w:rsidR="00377297">
        <w:t xml:space="preserve"> or similar</w:t>
      </w:r>
      <w:r>
        <w:t xml:space="preserve">: </w:t>
      </w:r>
    </w:p>
    <w:p w14:paraId="0E6FEA83" w14:textId="77777777" w:rsidR="00E97200" w:rsidRDefault="00BE597D" w:rsidP="00FF5BA0">
      <w:pPr>
        <w:tabs>
          <w:tab w:val="left" w:pos="567"/>
        </w:tabs>
        <w:ind w:left="709"/>
      </w:pPr>
      <w:r>
        <w:tab/>
      </w:r>
      <w:r w:rsidR="00E97200">
        <w:t>The authors report no potential conflict of interest.</w:t>
      </w:r>
    </w:p>
    <w:p w14:paraId="76846599" w14:textId="77777777" w:rsidR="000A17E5" w:rsidRPr="000A17E5" w:rsidRDefault="000A17E5" w:rsidP="000A17E5">
      <w:pPr>
        <w:pStyle w:val="Heading2"/>
      </w:pPr>
      <w:r w:rsidRPr="000A17E5">
        <w:t xml:space="preserve">Disclosure of the use of AI-assisted technologies </w:t>
      </w:r>
      <w:r w:rsidR="00404B40">
        <w:t>during writing</w:t>
      </w:r>
    </w:p>
    <w:p w14:paraId="503A9FC2" w14:textId="77777777" w:rsidR="000A17E5" w:rsidRDefault="000A17E5" w:rsidP="000A17E5">
      <w:pPr>
        <w:tabs>
          <w:tab w:val="left" w:pos="567"/>
        </w:tabs>
      </w:pPr>
      <w:r w:rsidRPr="000A17E5">
        <w:t xml:space="preserve">Authors who use generative AI or AI-assisted technologies during the writing process must disclose this via the </w:t>
      </w:r>
      <w:r w:rsidR="00DF1CC7">
        <w:t xml:space="preserve">following </w:t>
      </w:r>
      <w:r w:rsidRPr="000A17E5">
        <w:t>statement or similar:</w:t>
      </w:r>
    </w:p>
    <w:p w14:paraId="740FB502" w14:textId="77777777" w:rsidR="000A17E5" w:rsidRPr="000A17E5" w:rsidRDefault="000A17E5" w:rsidP="00FF5BA0">
      <w:pPr>
        <w:ind w:left="709"/>
      </w:pPr>
      <w:r w:rsidRPr="000A17E5">
        <w:t>The author(s) used [tool / service] for the purpose of [purpose] [throughout the article / in sections (list sections)]. The author(s) take(s) full responsibility for the content.</w:t>
      </w:r>
    </w:p>
    <w:p w14:paraId="1712331D" w14:textId="1281A58F" w:rsidR="00EA11F5" w:rsidRDefault="00EA11F5" w:rsidP="000A17E5">
      <w:pPr>
        <w:tabs>
          <w:tab w:val="left" w:pos="567"/>
        </w:tabs>
      </w:pPr>
      <w:r>
        <w:t>If no AI or AI-assisted technologies were used during the writing process, please include the following statement or similar:</w:t>
      </w:r>
    </w:p>
    <w:p w14:paraId="0069EADD" w14:textId="38BE20D5" w:rsidR="00EA11F5" w:rsidRDefault="00EA11F5" w:rsidP="00EA11F5">
      <w:pPr>
        <w:tabs>
          <w:tab w:val="left" w:pos="567"/>
        </w:tabs>
      </w:pPr>
      <w:r>
        <w:lastRenderedPageBreak/>
        <w:tab/>
      </w:r>
      <w:r w:rsidRPr="0032677C">
        <w:t>No AI-assisted technologies were used during the writing process.</w:t>
      </w:r>
    </w:p>
    <w:p w14:paraId="1D4981AE" w14:textId="77777777" w:rsidR="00EA11F5" w:rsidRDefault="00EA11F5" w:rsidP="00EA11F5">
      <w:pPr>
        <w:tabs>
          <w:tab w:val="left" w:pos="567"/>
        </w:tabs>
      </w:pPr>
      <w:r>
        <w:t>No disclosure is required for the use of word processing or referencing tools during the writing process, or for the use of AI-assisted technologies during the research process.</w:t>
      </w:r>
    </w:p>
    <w:p w14:paraId="29EA7050" w14:textId="77777777" w:rsidR="00CF2E2C" w:rsidRPr="000A17E5" w:rsidRDefault="003F037B" w:rsidP="000A17E5">
      <w:pPr>
        <w:pStyle w:val="Heading2"/>
      </w:pPr>
      <w:r w:rsidRPr="000A17E5">
        <w:t>About the authors</w:t>
      </w:r>
      <w:r w:rsidR="00C36C42" w:rsidRPr="000A17E5">
        <w:t xml:space="preserve"> </w:t>
      </w:r>
    </w:p>
    <w:p w14:paraId="21E37F56" w14:textId="77777777" w:rsidR="006117BB" w:rsidRPr="00895D35" w:rsidRDefault="00DE6488" w:rsidP="000A17E5">
      <w:r>
        <w:t>Max 150 words per author</w:t>
      </w:r>
      <w:r w:rsidR="00B13E7B">
        <w:t xml:space="preserve">, include ORCID </w:t>
      </w:r>
      <w:r w:rsidR="00D61C6A">
        <w:t>numbers</w:t>
      </w:r>
      <w:r w:rsidR="00377297">
        <w:t xml:space="preserve"> for all authors who have one</w:t>
      </w:r>
      <w:r w:rsidR="00B13E7B">
        <w:t>.</w:t>
      </w:r>
    </w:p>
    <w:p w14:paraId="2F98CAA7" w14:textId="77777777" w:rsidR="00874D63" w:rsidRPr="000A17E5" w:rsidRDefault="00F66949" w:rsidP="000A17E5">
      <w:pPr>
        <w:pStyle w:val="Heading2"/>
      </w:pPr>
      <w:r w:rsidRPr="000A17E5">
        <w:t>References</w:t>
      </w:r>
    </w:p>
    <w:p w14:paraId="13A33C4A" w14:textId="77777777" w:rsidR="00CF44D2" w:rsidRDefault="008B7957" w:rsidP="000A17E5">
      <w:r>
        <w:t>Only</w:t>
      </w:r>
      <w:r w:rsidR="00D61C6A">
        <w:t xml:space="preserve"> publications cited in the manuscript </w:t>
      </w:r>
      <w:r>
        <w:t>should be</w:t>
      </w:r>
      <w:r w:rsidR="00D61C6A">
        <w:t xml:space="preserve"> included in an alphabetical reference list. </w:t>
      </w:r>
      <w:r w:rsidR="00CF44D2">
        <w:t>Please check that a</w:t>
      </w:r>
      <w:r w:rsidR="00CF44D2" w:rsidRPr="0050251A">
        <w:t xml:space="preserve">ll references </w:t>
      </w:r>
      <w:r w:rsidR="00CF44D2">
        <w:t xml:space="preserve">included </w:t>
      </w:r>
      <w:r w:rsidR="00CF44D2" w:rsidRPr="0050251A">
        <w:t xml:space="preserve">in the </w:t>
      </w:r>
      <w:r w:rsidR="00CF44D2">
        <w:t>r</w:t>
      </w:r>
      <w:r w:rsidR="00CF44D2" w:rsidRPr="0050251A">
        <w:t xml:space="preserve">eference </w:t>
      </w:r>
      <w:r w:rsidR="00CF44D2">
        <w:t>l</w:t>
      </w:r>
      <w:r w:rsidR="00CF44D2" w:rsidRPr="0050251A">
        <w:t>ist are cited in the text, and vice versa</w:t>
      </w:r>
      <w:r w:rsidR="00CF44D2">
        <w:t>.</w:t>
      </w:r>
    </w:p>
    <w:p w14:paraId="784CB1A1" w14:textId="77777777" w:rsidR="00D61C6A" w:rsidRDefault="008B7957" w:rsidP="000A17E5">
      <w:r>
        <w:t>Please d</w:t>
      </w:r>
      <w:r w:rsidR="00D61C6A">
        <w:t>o not abbreviate the names of journals. Personal communications and unpublished works (</w:t>
      </w:r>
      <w:proofErr w:type="gramStart"/>
      <w:r w:rsidR="00D61C6A">
        <w:t>with the exception of</w:t>
      </w:r>
      <w:proofErr w:type="gramEnd"/>
      <w:r w:rsidR="00D61C6A">
        <w:t xml:space="preserve"> theses) should be mentioned in the text rather than included in the reference list. </w:t>
      </w:r>
    </w:p>
    <w:p w14:paraId="31476A05" w14:textId="40BC828A" w:rsidR="00C316D8" w:rsidRDefault="00B13E7B" w:rsidP="000A17E5">
      <w:pPr>
        <w:pStyle w:val="LLReferences"/>
        <w:ind w:left="0" w:firstLine="1"/>
        <w:rPr>
          <w:sz w:val="22"/>
        </w:rPr>
      </w:pPr>
      <w:r w:rsidRPr="00091A54">
        <w:rPr>
          <w:sz w:val="22"/>
        </w:rPr>
        <w:t xml:space="preserve">Use </w:t>
      </w:r>
      <w:r w:rsidR="009C581D">
        <w:rPr>
          <w:sz w:val="22"/>
        </w:rPr>
        <w:t xml:space="preserve">current </w:t>
      </w:r>
      <w:r w:rsidRPr="00091A54">
        <w:rPr>
          <w:sz w:val="22"/>
        </w:rPr>
        <w:t>APA</w:t>
      </w:r>
      <w:r w:rsidR="00EF72F2" w:rsidRPr="00091A54">
        <w:rPr>
          <w:sz w:val="22"/>
        </w:rPr>
        <w:t xml:space="preserve"> </w:t>
      </w:r>
      <w:r w:rsidRPr="00091A54">
        <w:rPr>
          <w:sz w:val="22"/>
        </w:rPr>
        <w:t>referencing style</w:t>
      </w:r>
      <w:r w:rsidR="00091A54" w:rsidRPr="00091A54">
        <w:rPr>
          <w:sz w:val="22"/>
        </w:rPr>
        <w:t>.</w:t>
      </w:r>
      <w:r w:rsidR="008117F3">
        <w:rPr>
          <w:sz w:val="22"/>
        </w:rPr>
        <w:t xml:space="preserve"> </w:t>
      </w:r>
      <w:r w:rsidR="00CF44D2">
        <w:rPr>
          <w:sz w:val="22"/>
        </w:rPr>
        <w:t>A</w:t>
      </w:r>
      <w:r w:rsidR="0098558B" w:rsidRPr="0098558B">
        <w:rPr>
          <w:sz w:val="22"/>
        </w:rPr>
        <w:t>ccess dates for electronic sources and websites are not required unless the source is designed to change over time.</w:t>
      </w:r>
      <w:r w:rsidR="0098558B">
        <w:rPr>
          <w:sz w:val="22"/>
        </w:rPr>
        <w:t xml:space="preserve"> </w:t>
      </w:r>
      <w:r w:rsidR="00C316D8">
        <w:rPr>
          <w:sz w:val="22"/>
        </w:rPr>
        <w:t xml:space="preserve">Please include a </w:t>
      </w:r>
      <w:r w:rsidR="005F4894">
        <w:rPr>
          <w:sz w:val="22"/>
        </w:rPr>
        <w:t>DOI</w:t>
      </w:r>
      <w:r w:rsidR="00383402">
        <w:rPr>
          <w:sz w:val="22"/>
        </w:rPr>
        <w:t>, if one exists,</w:t>
      </w:r>
      <w:r w:rsidR="00C316D8">
        <w:rPr>
          <w:sz w:val="22"/>
        </w:rPr>
        <w:t xml:space="preserve"> for each source</w:t>
      </w:r>
      <w:r w:rsidR="00CE62AB">
        <w:rPr>
          <w:sz w:val="22"/>
        </w:rPr>
        <w:t xml:space="preserve">. </w:t>
      </w:r>
    </w:p>
    <w:bookmarkEnd w:id="1"/>
    <w:p w14:paraId="1BBB1776" w14:textId="77777777" w:rsidR="009B23FF" w:rsidRDefault="009B23FF" w:rsidP="000A17E5">
      <w:r>
        <w:t>Listing a</w:t>
      </w:r>
      <w:r w:rsidRPr="009B23FF">
        <w:t xml:space="preserve"> </w:t>
      </w:r>
      <w:r w:rsidR="00F62324">
        <w:t xml:space="preserve">reference </w:t>
      </w:r>
      <w:r w:rsidRPr="009B23FF">
        <w:t xml:space="preserve">as </w:t>
      </w:r>
      <w:r w:rsidR="00DF1CC7">
        <w:t>“i</w:t>
      </w:r>
      <w:r w:rsidRPr="009B23FF">
        <w:t>n press</w:t>
      </w:r>
      <w:r w:rsidR="00DF1CC7">
        <w:t>”</w:t>
      </w:r>
      <w:r w:rsidRPr="009B23FF">
        <w:t xml:space="preserve"> i</w:t>
      </w:r>
      <w:r w:rsidR="00DF1CC7">
        <w:t>ndicates</w:t>
      </w:r>
      <w:r w:rsidRPr="009B23FF">
        <w:t xml:space="preserve"> that the </w:t>
      </w:r>
      <w:r w:rsidR="00F62324">
        <w:t>manuscript</w:t>
      </w:r>
      <w:r w:rsidRPr="009B23FF">
        <w:t xml:space="preserve"> has been accepted for publication.</w:t>
      </w:r>
    </w:p>
    <w:p w14:paraId="737FD4F1" w14:textId="77777777" w:rsidR="00D61C6A" w:rsidRPr="00FF5BA0" w:rsidRDefault="00D61C6A" w:rsidP="00FF5BA0">
      <w:pPr>
        <w:pStyle w:val="Heading2"/>
      </w:pPr>
      <w:r w:rsidRPr="00FF5BA0">
        <w:t>Footnotes</w:t>
      </w:r>
    </w:p>
    <w:p w14:paraId="0A1921E8" w14:textId="77777777" w:rsidR="00D61C6A" w:rsidRPr="00A01067" w:rsidRDefault="00D61C6A" w:rsidP="000A17E5">
      <w:r>
        <w:t>Footnotes, rather than endnotes, are used in this journal. Please keep footnotes to a minimum, using them only for crucial clarifying information that cannot be integrated into main the text. Do not use footnotes for purposes of referencing. Please insert the footnote marker after (rather than before) any punctuation marks.</w:t>
      </w:r>
    </w:p>
    <w:p w14:paraId="01367A9B" w14:textId="77777777" w:rsidR="00091A54" w:rsidRPr="00FF5BA0" w:rsidRDefault="00091A54" w:rsidP="00FF5BA0">
      <w:pPr>
        <w:pStyle w:val="Heading2"/>
      </w:pPr>
      <w:r w:rsidRPr="00FF5BA0">
        <w:t>Figures and tables</w:t>
      </w:r>
    </w:p>
    <w:p w14:paraId="220A3E10" w14:textId="55F90B0D" w:rsidR="008117F3" w:rsidRDefault="00FF5BA0" w:rsidP="000A17E5">
      <w:r>
        <w:t xml:space="preserve">Given the short nature of articles, please keep figures and tables to a minimum within the body of the text. </w:t>
      </w:r>
      <w:r w:rsidR="00404B40">
        <w:t>If necessary, additional</w:t>
      </w:r>
      <w:r>
        <w:t xml:space="preserve"> figures </w:t>
      </w:r>
      <w:r w:rsidR="007B7213">
        <w:t>and/</w:t>
      </w:r>
      <w:r w:rsidR="00404B40">
        <w:t>or</w:t>
      </w:r>
      <w:r>
        <w:t xml:space="preserve"> tables can</w:t>
      </w:r>
      <w:r w:rsidR="00404B40">
        <w:t xml:space="preserve"> </w:t>
      </w:r>
      <w:r>
        <w:t xml:space="preserve">be added </w:t>
      </w:r>
      <w:r w:rsidR="008B7957">
        <w:t>as</w:t>
      </w:r>
      <w:r>
        <w:t xml:space="preserve"> an appendix. </w:t>
      </w:r>
    </w:p>
    <w:p w14:paraId="7DFBB6AA" w14:textId="4C592CDE" w:rsidR="00404B40" w:rsidRDefault="00404B40" w:rsidP="000A17E5">
      <w:r>
        <w:t xml:space="preserve">Please place figures and tables as near as possible to their </w:t>
      </w:r>
      <w:r w:rsidR="007B7213">
        <w:t xml:space="preserve">first </w:t>
      </w:r>
      <w:r>
        <w:t xml:space="preserve">in-text </w:t>
      </w:r>
      <w:r w:rsidR="007B7213">
        <w:t>mention</w:t>
      </w:r>
      <w:r>
        <w:t>. The exact position may change during the formatting process.</w:t>
      </w:r>
    </w:p>
    <w:p w14:paraId="3C9B8EB5" w14:textId="77777777" w:rsidR="003E505A" w:rsidRDefault="003E505A" w:rsidP="000A17E5">
      <w:pPr>
        <w:pStyle w:val="LLFigureortablecaption"/>
        <w:jc w:val="both"/>
      </w:pPr>
      <w:r w:rsidRPr="00EF72F2">
        <w:rPr>
          <w:b/>
          <w:bCs/>
        </w:rPr>
        <w:t xml:space="preserve">Figure </w:t>
      </w:r>
      <w:r>
        <w:rPr>
          <w:b/>
          <w:bCs/>
        </w:rPr>
        <w:t>X</w:t>
      </w:r>
      <w:r w:rsidRPr="00EF72F2">
        <w:rPr>
          <w:b/>
          <w:bCs/>
        </w:rPr>
        <w:t>:</w:t>
      </w:r>
      <w:r>
        <w:t xml:space="preserve"> Provide a brief title</w:t>
      </w:r>
      <w:r w:rsidR="00FC5A4E">
        <w:t xml:space="preserve"> (caption)</w:t>
      </w:r>
      <w:r>
        <w:t xml:space="preserve"> </w:t>
      </w:r>
      <w:r w:rsidR="008B7957">
        <w:t>above</w:t>
      </w:r>
      <w:r>
        <w:t xml:space="preserve"> each figure</w:t>
      </w:r>
      <w:r w:rsidR="008B7957">
        <w:t>, aligned left</w:t>
      </w:r>
      <w:r>
        <w:t xml:space="preserve">. Do not embed the figure title within the figure. </w:t>
      </w:r>
    </w:p>
    <w:p w14:paraId="36BE8A0D" w14:textId="77777777" w:rsidR="00091A54" w:rsidRPr="00FC5A4E" w:rsidRDefault="003E505A" w:rsidP="00C368C8">
      <w:pPr>
        <w:pStyle w:val="LLFigureortablecaption"/>
      </w:pPr>
      <w:r>
        <w:rPr>
          <w:noProof/>
        </w:rPr>
        <w:drawing>
          <wp:inline distT="0" distB="0" distL="0" distR="0" wp14:anchorId="18C3D21B" wp14:editId="09092644">
            <wp:extent cx="4869180" cy="2004060"/>
            <wp:effectExtent l="0" t="0" r="7620" b="15240"/>
            <wp:docPr id="23467640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D789E7" w14:textId="77777777" w:rsidR="00EA11F5" w:rsidRDefault="00EA11F5" w:rsidP="000A17E5">
      <w:pPr>
        <w:pStyle w:val="LLFigureortablecaption"/>
        <w:jc w:val="both"/>
        <w:rPr>
          <w:b/>
          <w:bCs/>
        </w:rPr>
      </w:pPr>
      <w:r>
        <w:rPr>
          <w:b/>
          <w:bCs/>
        </w:rPr>
        <w:br w:type="page"/>
      </w:r>
    </w:p>
    <w:p w14:paraId="46C2D576" w14:textId="017A3F35" w:rsidR="00FC5A4E" w:rsidRDefault="003E505A" w:rsidP="000A17E5">
      <w:pPr>
        <w:pStyle w:val="LLFigureortablecaption"/>
        <w:jc w:val="both"/>
      </w:pPr>
      <w:r w:rsidRPr="00EF72F2">
        <w:rPr>
          <w:b/>
          <w:bCs/>
        </w:rPr>
        <w:lastRenderedPageBreak/>
        <w:t>Table</w:t>
      </w:r>
      <w:r>
        <w:rPr>
          <w:b/>
          <w:bCs/>
        </w:rPr>
        <w:t xml:space="preserve"> X</w:t>
      </w:r>
      <w:r w:rsidRPr="00EF72F2">
        <w:rPr>
          <w:b/>
          <w:bCs/>
        </w:rPr>
        <w:t>:</w:t>
      </w:r>
      <w:r w:rsidRPr="00EF72F2">
        <w:t xml:space="preserve"> Provide a brief title</w:t>
      </w:r>
      <w:r w:rsidR="00FC5A4E">
        <w:t xml:space="preserve"> (caption)</w:t>
      </w:r>
      <w:r w:rsidRPr="00EF72F2">
        <w:t xml:space="preserve"> </w:t>
      </w:r>
      <w:r w:rsidR="008B7957">
        <w:t>above</w:t>
      </w:r>
      <w:r w:rsidRPr="00EF72F2">
        <w:t xml:space="preserve"> each table</w:t>
      </w:r>
      <w:r w:rsidR="008B7957">
        <w:t>, aligned left</w:t>
      </w:r>
      <w:r w:rsidRPr="00EF72F2">
        <w:t>.</w:t>
      </w:r>
      <w:r>
        <w:t xml:space="preserve"> </w:t>
      </w:r>
      <w:r w:rsidRPr="00BF31FB">
        <w:t>Tables must be editable</w:t>
      </w:r>
      <w:r>
        <w:t>. Avoid vertical borders and shading. Keep text within tables to a minimum.</w:t>
      </w:r>
    </w:p>
    <w:p w14:paraId="3B83E74F" w14:textId="77777777" w:rsidR="008B7957" w:rsidRDefault="008B7957" w:rsidP="000A17E5">
      <w:pPr>
        <w:pStyle w:val="LLFigureortablecaption"/>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984"/>
        <w:gridCol w:w="1984"/>
        <w:gridCol w:w="1984"/>
        <w:gridCol w:w="1984"/>
      </w:tblGrid>
      <w:tr w:rsidR="003E505A" w:rsidRPr="00BF31FB" w14:paraId="1759E091" w14:textId="77777777" w:rsidTr="00C368C8">
        <w:tc>
          <w:tcPr>
            <w:tcW w:w="1984" w:type="dxa"/>
            <w:tcBorders>
              <w:top w:val="single" w:sz="4" w:space="0" w:color="auto"/>
              <w:bottom w:val="single" w:sz="4" w:space="0" w:color="auto"/>
            </w:tcBorders>
            <w:vAlign w:val="center"/>
          </w:tcPr>
          <w:p w14:paraId="4E4D9A90" w14:textId="77777777" w:rsidR="003E505A" w:rsidRPr="00BF31FB" w:rsidRDefault="003E505A" w:rsidP="00EA11F5">
            <w:pPr>
              <w:pStyle w:val="LLFigureortablecaption"/>
              <w:spacing w:before="0" w:after="0"/>
              <w:jc w:val="both"/>
              <w:rPr>
                <w:b/>
                <w:bCs/>
              </w:rPr>
            </w:pPr>
            <w:r w:rsidRPr="00BF31FB">
              <w:rPr>
                <w:b/>
                <w:bCs/>
              </w:rPr>
              <w:t>Heading</w:t>
            </w:r>
          </w:p>
        </w:tc>
        <w:tc>
          <w:tcPr>
            <w:tcW w:w="1984" w:type="dxa"/>
            <w:tcBorders>
              <w:top w:val="single" w:sz="4" w:space="0" w:color="auto"/>
              <w:bottom w:val="single" w:sz="4" w:space="0" w:color="auto"/>
            </w:tcBorders>
            <w:vAlign w:val="center"/>
          </w:tcPr>
          <w:p w14:paraId="122F707D" w14:textId="77777777" w:rsidR="003E505A" w:rsidRPr="00BF31FB" w:rsidRDefault="003E505A" w:rsidP="00EA11F5">
            <w:pPr>
              <w:pStyle w:val="LLFigureortablecaption"/>
              <w:spacing w:before="0" w:after="0"/>
              <w:jc w:val="both"/>
              <w:rPr>
                <w:b/>
                <w:bCs/>
              </w:rPr>
            </w:pPr>
            <w:r w:rsidRPr="00BF31FB">
              <w:rPr>
                <w:b/>
                <w:bCs/>
              </w:rPr>
              <w:t>Heading</w:t>
            </w:r>
          </w:p>
        </w:tc>
        <w:tc>
          <w:tcPr>
            <w:tcW w:w="1984" w:type="dxa"/>
            <w:tcBorders>
              <w:top w:val="single" w:sz="4" w:space="0" w:color="auto"/>
              <w:bottom w:val="single" w:sz="4" w:space="0" w:color="auto"/>
            </w:tcBorders>
            <w:vAlign w:val="center"/>
          </w:tcPr>
          <w:p w14:paraId="40FB2DA6" w14:textId="77777777" w:rsidR="003E505A" w:rsidRPr="00BF31FB" w:rsidRDefault="003E505A" w:rsidP="00EA11F5">
            <w:pPr>
              <w:pStyle w:val="LLFigureortablecaption"/>
              <w:spacing w:before="0" w:after="0"/>
              <w:jc w:val="both"/>
              <w:rPr>
                <w:b/>
                <w:bCs/>
              </w:rPr>
            </w:pPr>
            <w:r w:rsidRPr="00BF31FB">
              <w:rPr>
                <w:b/>
                <w:bCs/>
              </w:rPr>
              <w:t>Heading</w:t>
            </w:r>
          </w:p>
        </w:tc>
        <w:tc>
          <w:tcPr>
            <w:tcW w:w="1984" w:type="dxa"/>
            <w:tcBorders>
              <w:top w:val="single" w:sz="4" w:space="0" w:color="auto"/>
              <w:bottom w:val="single" w:sz="4" w:space="0" w:color="auto"/>
            </w:tcBorders>
            <w:vAlign w:val="center"/>
          </w:tcPr>
          <w:p w14:paraId="7F1302A8" w14:textId="77777777" w:rsidR="003E505A" w:rsidRPr="00BF31FB" w:rsidRDefault="003E505A" w:rsidP="00EA11F5">
            <w:pPr>
              <w:pStyle w:val="LLFigureortablecaption"/>
              <w:spacing w:before="0" w:after="0"/>
              <w:jc w:val="both"/>
              <w:rPr>
                <w:b/>
                <w:bCs/>
              </w:rPr>
            </w:pPr>
            <w:r w:rsidRPr="00BF31FB">
              <w:rPr>
                <w:b/>
                <w:bCs/>
              </w:rPr>
              <w:t>Heading</w:t>
            </w:r>
          </w:p>
        </w:tc>
      </w:tr>
      <w:tr w:rsidR="003E505A" w14:paraId="26705766" w14:textId="77777777" w:rsidTr="00C368C8">
        <w:tc>
          <w:tcPr>
            <w:tcW w:w="1984" w:type="dxa"/>
            <w:tcBorders>
              <w:top w:val="single" w:sz="4" w:space="0" w:color="auto"/>
            </w:tcBorders>
            <w:vAlign w:val="center"/>
          </w:tcPr>
          <w:p w14:paraId="6E08E620" w14:textId="77777777" w:rsidR="003E505A" w:rsidRDefault="003E505A" w:rsidP="00EA11F5">
            <w:pPr>
              <w:pStyle w:val="LLFigureortablecaption"/>
              <w:spacing w:before="0" w:after="0"/>
              <w:jc w:val="both"/>
            </w:pPr>
            <w:r>
              <w:t>Text or numbers</w:t>
            </w:r>
          </w:p>
        </w:tc>
        <w:tc>
          <w:tcPr>
            <w:tcW w:w="1984" w:type="dxa"/>
            <w:tcBorders>
              <w:top w:val="single" w:sz="4" w:space="0" w:color="auto"/>
            </w:tcBorders>
            <w:vAlign w:val="center"/>
          </w:tcPr>
          <w:p w14:paraId="66715674" w14:textId="77777777" w:rsidR="003E505A" w:rsidRDefault="003E505A" w:rsidP="00EA11F5">
            <w:pPr>
              <w:pStyle w:val="LLFigureortablecaption"/>
              <w:spacing w:before="0" w:after="0"/>
              <w:jc w:val="both"/>
            </w:pPr>
            <w:r>
              <w:t>Text or numbers</w:t>
            </w:r>
          </w:p>
        </w:tc>
        <w:tc>
          <w:tcPr>
            <w:tcW w:w="1984" w:type="dxa"/>
            <w:tcBorders>
              <w:top w:val="single" w:sz="4" w:space="0" w:color="auto"/>
            </w:tcBorders>
            <w:vAlign w:val="center"/>
          </w:tcPr>
          <w:p w14:paraId="250E91A9" w14:textId="77777777" w:rsidR="003E505A" w:rsidRDefault="003E505A" w:rsidP="00EA11F5">
            <w:pPr>
              <w:pStyle w:val="LLFigureortablecaption"/>
              <w:spacing w:before="0" w:after="0"/>
              <w:jc w:val="both"/>
            </w:pPr>
            <w:r>
              <w:t>Text or numbers</w:t>
            </w:r>
          </w:p>
        </w:tc>
        <w:tc>
          <w:tcPr>
            <w:tcW w:w="1984" w:type="dxa"/>
            <w:tcBorders>
              <w:top w:val="single" w:sz="4" w:space="0" w:color="auto"/>
            </w:tcBorders>
            <w:vAlign w:val="center"/>
          </w:tcPr>
          <w:p w14:paraId="3AF6BAFD" w14:textId="77777777" w:rsidR="003E505A" w:rsidRDefault="003E505A" w:rsidP="00EA11F5">
            <w:pPr>
              <w:pStyle w:val="LLFigureortablecaption"/>
              <w:spacing w:before="0" w:after="0"/>
              <w:jc w:val="both"/>
            </w:pPr>
            <w:r>
              <w:t>Text or numbers</w:t>
            </w:r>
          </w:p>
        </w:tc>
      </w:tr>
      <w:tr w:rsidR="003E505A" w14:paraId="339E17B3" w14:textId="77777777" w:rsidTr="00C368C8">
        <w:tc>
          <w:tcPr>
            <w:tcW w:w="1984" w:type="dxa"/>
            <w:vAlign w:val="center"/>
          </w:tcPr>
          <w:p w14:paraId="3ED5B594" w14:textId="77777777" w:rsidR="003E505A" w:rsidRDefault="003E505A" w:rsidP="00EA11F5">
            <w:pPr>
              <w:pStyle w:val="LLFigureortablecaption"/>
              <w:spacing w:before="0" w:after="0"/>
              <w:jc w:val="both"/>
            </w:pPr>
            <w:r>
              <w:t>Text or numbers</w:t>
            </w:r>
          </w:p>
        </w:tc>
        <w:tc>
          <w:tcPr>
            <w:tcW w:w="1984" w:type="dxa"/>
            <w:vAlign w:val="center"/>
          </w:tcPr>
          <w:p w14:paraId="27A3BA38" w14:textId="77777777" w:rsidR="003E505A" w:rsidRDefault="003E505A" w:rsidP="00EA11F5">
            <w:pPr>
              <w:pStyle w:val="LLFigureortablecaption"/>
              <w:spacing w:before="0" w:after="0"/>
              <w:jc w:val="both"/>
            </w:pPr>
            <w:r>
              <w:t>Text or numbers</w:t>
            </w:r>
          </w:p>
        </w:tc>
        <w:tc>
          <w:tcPr>
            <w:tcW w:w="1984" w:type="dxa"/>
            <w:vAlign w:val="center"/>
          </w:tcPr>
          <w:p w14:paraId="4F2BCCCF" w14:textId="77777777" w:rsidR="003E505A" w:rsidRDefault="003E505A" w:rsidP="00EA11F5">
            <w:pPr>
              <w:pStyle w:val="LLFigureortablecaption"/>
              <w:spacing w:before="0" w:after="0"/>
              <w:jc w:val="both"/>
            </w:pPr>
            <w:r>
              <w:t>Text or numbers</w:t>
            </w:r>
          </w:p>
        </w:tc>
        <w:tc>
          <w:tcPr>
            <w:tcW w:w="1984" w:type="dxa"/>
            <w:vAlign w:val="center"/>
          </w:tcPr>
          <w:p w14:paraId="5E5D1290" w14:textId="77777777" w:rsidR="003E505A" w:rsidRDefault="003E505A" w:rsidP="00EA11F5">
            <w:pPr>
              <w:pStyle w:val="LLFigureortablecaption"/>
              <w:spacing w:before="0" w:after="0"/>
              <w:jc w:val="both"/>
            </w:pPr>
            <w:r>
              <w:t>Text or numbers</w:t>
            </w:r>
          </w:p>
        </w:tc>
      </w:tr>
      <w:tr w:rsidR="003E505A" w14:paraId="4A855CB9" w14:textId="77777777" w:rsidTr="00C368C8">
        <w:tc>
          <w:tcPr>
            <w:tcW w:w="1984" w:type="dxa"/>
            <w:tcBorders>
              <w:bottom w:val="single" w:sz="4" w:space="0" w:color="auto"/>
            </w:tcBorders>
            <w:vAlign w:val="center"/>
          </w:tcPr>
          <w:p w14:paraId="52FFEB65" w14:textId="77777777" w:rsidR="003E505A" w:rsidRDefault="003E505A" w:rsidP="00EA11F5">
            <w:pPr>
              <w:pStyle w:val="LLFigureortablecaption"/>
              <w:spacing w:before="0" w:after="0"/>
              <w:jc w:val="both"/>
            </w:pPr>
            <w:r>
              <w:t>Text or numbers</w:t>
            </w:r>
          </w:p>
        </w:tc>
        <w:tc>
          <w:tcPr>
            <w:tcW w:w="1984" w:type="dxa"/>
            <w:tcBorders>
              <w:bottom w:val="single" w:sz="4" w:space="0" w:color="auto"/>
            </w:tcBorders>
            <w:vAlign w:val="center"/>
          </w:tcPr>
          <w:p w14:paraId="3EF65277" w14:textId="77777777" w:rsidR="003E505A" w:rsidRDefault="003E505A" w:rsidP="00EA11F5">
            <w:pPr>
              <w:pStyle w:val="LLFigureortablecaption"/>
              <w:spacing w:before="0" w:after="0"/>
              <w:jc w:val="both"/>
            </w:pPr>
            <w:r>
              <w:t>Text or numbers</w:t>
            </w:r>
          </w:p>
        </w:tc>
        <w:tc>
          <w:tcPr>
            <w:tcW w:w="1984" w:type="dxa"/>
            <w:tcBorders>
              <w:bottom w:val="single" w:sz="4" w:space="0" w:color="auto"/>
            </w:tcBorders>
            <w:vAlign w:val="center"/>
          </w:tcPr>
          <w:p w14:paraId="0AC671BB" w14:textId="77777777" w:rsidR="003E505A" w:rsidRDefault="003E505A" w:rsidP="00EA11F5">
            <w:pPr>
              <w:pStyle w:val="LLFigureortablecaption"/>
              <w:spacing w:before="0" w:after="0"/>
              <w:jc w:val="both"/>
            </w:pPr>
            <w:r>
              <w:t>Text or numbers</w:t>
            </w:r>
          </w:p>
        </w:tc>
        <w:tc>
          <w:tcPr>
            <w:tcW w:w="1984" w:type="dxa"/>
            <w:tcBorders>
              <w:bottom w:val="single" w:sz="4" w:space="0" w:color="auto"/>
            </w:tcBorders>
            <w:vAlign w:val="center"/>
          </w:tcPr>
          <w:p w14:paraId="7A05C5E2" w14:textId="77777777" w:rsidR="003E505A" w:rsidRDefault="003E505A" w:rsidP="00EA11F5">
            <w:pPr>
              <w:pStyle w:val="LLFigureortablecaption"/>
              <w:spacing w:before="0" w:after="0"/>
              <w:jc w:val="both"/>
            </w:pPr>
            <w:r>
              <w:t>Text or numbers</w:t>
            </w:r>
          </w:p>
        </w:tc>
      </w:tr>
    </w:tbl>
    <w:p w14:paraId="7942F527" w14:textId="77777777" w:rsidR="003E505A" w:rsidRPr="00DE6488" w:rsidRDefault="003E505A" w:rsidP="000A17E5"/>
    <w:sectPr w:rsidR="003E505A" w:rsidRPr="00DE6488" w:rsidSect="004F5B37">
      <w:footerReference w:type="even" r:id="rId9"/>
      <w:footerReference w:type="default" r:id="rId10"/>
      <w:headerReference w:type="first" r:id="rId11"/>
      <w:pgSz w:w="11906" w:h="16838" w:code="9"/>
      <w:pgMar w:top="1440" w:right="1440" w:bottom="1440" w:left="1440" w:header="680" w:footer="454" w:gutter="0"/>
      <w:cols w:space="56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212EC" w14:textId="77777777" w:rsidR="005D52A8" w:rsidRDefault="005D52A8">
      <w:pPr>
        <w:spacing w:line="240" w:lineRule="auto"/>
      </w:pPr>
      <w:r>
        <w:separator/>
      </w:r>
    </w:p>
  </w:endnote>
  <w:endnote w:type="continuationSeparator" w:id="0">
    <w:p w14:paraId="09C02F0A" w14:textId="77777777" w:rsidR="005D52A8" w:rsidRDefault="005D5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195791"/>
      <w:docPartObj>
        <w:docPartGallery w:val="Page Numbers (Bottom of Page)"/>
        <w:docPartUnique/>
      </w:docPartObj>
    </w:sdtPr>
    <w:sdtEndPr>
      <w:rPr>
        <w:noProof/>
      </w:rPr>
    </w:sdtEndPr>
    <w:sdtContent>
      <w:p w14:paraId="59985686" w14:textId="77777777" w:rsidR="00DF1CC7" w:rsidRDefault="00DF1CC7" w:rsidP="00DF1C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999563"/>
      <w:docPartObj>
        <w:docPartGallery w:val="Page Numbers (Bottom of Page)"/>
        <w:docPartUnique/>
      </w:docPartObj>
    </w:sdtPr>
    <w:sdtEndPr>
      <w:rPr>
        <w:noProof/>
      </w:rPr>
    </w:sdtEndPr>
    <w:sdtContent>
      <w:p w14:paraId="5678B9F9" w14:textId="77777777" w:rsidR="00DF1CC7" w:rsidRDefault="00DF1CC7" w:rsidP="00DF1C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169C1" w14:textId="77777777" w:rsidR="005D52A8" w:rsidRDefault="005D52A8">
      <w:pPr>
        <w:spacing w:line="240" w:lineRule="auto"/>
      </w:pPr>
      <w:r>
        <w:separator/>
      </w:r>
    </w:p>
  </w:footnote>
  <w:footnote w:type="continuationSeparator" w:id="0">
    <w:p w14:paraId="708E7B2F" w14:textId="77777777" w:rsidR="005D52A8" w:rsidRDefault="005D52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96"/>
      <w:gridCol w:w="2872"/>
    </w:tblGrid>
    <w:tr w:rsidR="00C47C21" w:rsidRPr="00C47C21" w14:paraId="4A3C34ED" w14:textId="77777777" w:rsidTr="005419E6">
      <w:trPr>
        <w:trHeight w:hRule="exact" w:val="851"/>
      </w:trPr>
      <w:tc>
        <w:tcPr>
          <w:tcW w:w="6096" w:type="dxa"/>
        </w:tcPr>
        <w:p w14:paraId="7F276786" w14:textId="77777777" w:rsidR="00C47C21" w:rsidRPr="00C47C21" w:rsidRDefault="00C47C21" w:rsidP="00C47C21">
          <w:pPr>
            <w:tabs>
              <w:tab w:val="left" w:pos="312"/>
              <w:tab w:val="center" w:pos="4513"/>
              <w:tab w:val="right" w:pos="9026"/>
            </w:tabs>
            <w:spacing w:after="0" w:line="240" w:lineRule="auto"/>
            <w:rPr>
              <w:color w:val="0052A0"/>
              <w:u w:val="single"/>
            </w:rPr>
          </w:pPr>
          <w:bookmarkStart w:id="2" w:name="_Hlk137124028"/>
          <w:r w:rsidRPr="00C47C21">
            <w:rPr>
              <w:noProof/>
              <w:color w:val="0052A0"/>
              <w:u w:val="single"/>
            </w:rPr>
            <w:drawing>
              <wp:inline distT="0" distB="0" distL="0" distR="0" wp14:anchorId="55F14738" wp14:editId="244623B6">
                <wp:extent cx="1164590" cy="542290"/>
                <wp:effectExtent l="0" t="0" r="0" b="0"/>
                <wp:docPr id="1314585125" name="Picture 3"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85125" name="Picture 3" descr="A blue and white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542290"/>
                        </a:xfrm>
                        <a:prstGeom prst="rect">
                          <a:avLst/>
                        </a:prstGeom>
                        <a:noFill/>
                      </pic:spPr>
                    </pic:pic>
                  </a:graphicData>
                </a:graphic>
              </wp:inline>
            </w:drawing>
          </w:r>
        </w:p>
      </w:tc>
      <w:tc>
        <w:tcPr>
          <w:tcW w:w="2872" w:type="dxa"/>
        </w:tcPr>
        <w:p w14:paraId="25BB6C67" w14:textId="77777777" w:rsidR="00C47C21" w:rsidRPr="00C47C21" w:rsidRDefault="00404B40" w:rsidP="00DF1CC7">
          <w:pPr>
            <w:tabs>
              <w:tab w:val="left" w:pos="312"/>
              <w:tab w:val="center" w:pos="4513"/>
              <w:tab w:val="right" w:pos="9026"/>
            </w:tabs>
            <w:spacing w:after="0" w:line="240" w:lineRule="auto"/>
            <w:jc w:val="right"/>
            <w:rPr>
              <w:color w:val="0052A0"/>
              <w:sz w:val="18"/>
              <w:szCs w:val="18"/>
            </w:rPr>
          </w:pPr>
          <w:r>
            <w:rPr>
              <w:color w:val="0052A0"/>
              <w:sz w:val="18"/>
              <w:szCs w:val="18"/>
            </w:rPr>
            <w:t>Year</w:t>
          </w:r>
        </w:p>
        <w:p w14:paraId="223A747A" w14:textId="77777777" w:rsidR="00C47C21" w:rsidRPr="00C47C21" w:rsidRDefault="00C47C21" w:rsidP="00DF1CC7">
          <w:pPr>
            <w:tabs>
              <w:tab w:val="left" w:pos="312"/>
              <w:tab w:val="center" w:pos="4513"/>
              <w:tab w:val="right" w:pos="9026"/>
            </w:tabs>
            <w:spacing w:after="0" w:line="240" w:lineRule="auto"/>
            <w:jc w:val="right"/>
            <w:rPr>
              <w:color w:val="0052A0"/>
              <w:sz w:val="18"/>
              <w:szCs w:val="18"/>
            </w:rPr>
          </w:pPr>
          <w:r w:rsidRPr="00C47C21">
            <w:rPr>
              <w:color w:val="0052A0"/>
              <w:sz w:val="18"/>
              <w:szCs w:val="18"/>
            </w:rPr>
            <w:t>Volume</w:t>
          </w:r>
          <w:r w:rsidR="00DF1CC7">
            <w:rPr>
              <w:color w:val="0052A0"/>
              <w:sz w:val="18"/>
              <w:szCs w:val="18"/>
            </w:rPr>
            <w:t xml:space="preserve"> #</w:t>
          </w:r>
        </w:p>
        <w:p w14:paraId="3793239E" w14:textId="77777777" w:rsidR="00C47C21" w:rsidRPr="00C47C21" w:rsidRDefault="00C47C21" w:rsidP="00DF1CC7">
          <w:pPr>
            <w:tabs>
              <w:tab w:val="left" w:pos="312"/>
              <w:tab w:val="center" w:pos="4513"/>
              <w:tab w:val="right" w:pos="9026"/>
            </w:tabs>
            <w:spacing w:after="0" w:line="240" w:lineRule="auto"/>
            <w:jc w:val="right"/>
            <w:rPr>
              <w:color w:val="0052A0"/>
              <w:sz w:val="18"/>
              <w:szCs w:val="18"/>
            </w:rPr>
          </w:pPr>
          <w:r w:rsidRPr="00C47C21">
            <w:rPr>
              <w:color w:val="0052A0"/>
              <w:sz w:val="18"/>
              <w:szCs w:val="18"/>
            </w:rPr>
            <w:t>Article</w:t>
          </w:r>
          <w:r w:rsidR="00DF1CC7">
            <w:rPr>
              <w:color w:val="0052A0"/>
              <w:sz w:val="18"/>
              <w:szCs w:val="18"/>
            </w:rPr>
            <w:t xml:space="preserve"> #</w:t>
          </w:r>
        </w:p>
        <w:p w14:paraId="22CA4030" w14:textId="77777777" w:rsidR="00C47C21" w:rsidRPr="00C47C21" w:rsidRDefault="00DF1CC7" w:rsidP="00DF1CC7">
          <w:pPr>
            <w:tabs>
              <w:tab w:val="left" w:pos="312"/>
              <w:tab w:val="center" w:pos="4513"/>
              <w:tab w:val="right" w:pos="9026"/>
            </w:tabs>
            <w:spacing w:line="240" w:lineRule="auto"/>
            <w:jc w:val="right"/>
            <w:rPr>
              <w:color w:val="0052A0"/>
              <w:u w:val="single"/>
            </w:rPr>
          </w:pPr>
          <w:hyperlink r:id="rId2" w:history="1">
            <w:r w:rsidRPr="00DB4A3D">
              <w:rPr>
                <w:rStyle w:val="Hyperlink"/>
                <w:sz w:val="18"/>
                <w:szCs w:val="18"/>
              </w:rPr>
              <w:t>https://doi.org/xxxxxxxxxI</w:t>
            </w:r>
          </w:hyperlink>
        </w:p>
        <w:p w14:paraId="440D3878" w14:textId="77777777" w:rsidR="00C47C21" w:rsidRPr="00C47C21" w:rsidRDefault="00C47C21" w:rsidP="00DF1CC7">
          <w:pPr>
            <w:tabs>
              <w:tab w:val="left" w:pos="312"/>
              <w:tab w:val="center" w:pos="4513"/>
              <w:tab w:val="right" w:pos="9026"/>
            </w:tabs>
            <w:spacing w:after="100" w:line="240" w:lineRule="auto"/>
            <w:jc w:val="right"/>
            <w:rPr>
              <w:color w:val="0052A0"/>
              <w:u w:val="single"/>
            </w:rPr>
          </w:pPr>
        </w:p>
      </w:tc>
    </w:tr>
    <w:bookmarkEnd w:id="2"/>
  </w:tbl>
  <w:p w14:paraId="02C74011" w14:textId="77777777" w:rsidR="004F5B37" w:rsidRDefault="004F5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4797C"/>
    <w:multiLevelType w:val="hybridMultilevel"/>
    <w:tmpl w:val="C718A07C"/>
    <w:lvl w:ilvl="0" w:tplc="3F46F596">
      <w:start w:val="1"/>
      <w:numFmt w:val="upperRoman"/>
      <w:lvlText w:val="%1."/>
      <w:lvlJc w:val="left"/>
      <w:pPr>
        <w:ind w:left="2088" w:hanging="236"/>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0498AF82">
      <w:numFmt w:val="bullet"/>
      <w:lvlText w:val="•"/>
      <w:lvlJc w:val="left"/>
      <w:pPr>
        <w:ind w:left="2390" w:hanging="236"/>
      </w:pPr>
      <w:rPr>
        <w:rFonts w:hint="default"/>
        <w:lang w:val="en-US" w:eastAsia="en-US" w:bidi="ar-SA"/>
      </w:rPr>
    </w:lvl>
    <w:lvl w:ilvl="2" w:tplc="99D617A6">
      <w:numFmt w:val="bullet"/>
      <w:lvlText w:val="•"/>
      <w:lvlJc w:val="left"/>
      <w:pPr>
        <w:ind w:left="2700" w:hanging="236"/>
      </w:pPr>
      <w:rPr>
        <w:rFonts w:hint="default"/>
        <w:lang w:val="en-US" w:eastAsia="en-US" w:bidi="ar-SA"/>
      </w:rPr>
    </w:lvl>
    <w:lvl w:ilvl="3" w:tplc="BD0C2F5E">
      <w:numFmt w:val="bullet"/>
      <w:lvlText w:val="•"/>
      <w:lvlJc w:val="left"/>
      <w:pPr>
        <w:ind w:left="3010" w:hanging="236"/>
      </w:pPr>
      <w:rPr>
        <w:rFonts w:hint="default"/>
        <w:lang w:val="en-US" w:eastAsia="en-US" w:bidi="ar-SA"/>
      </w:rPr>
    </w:lvl>
    <w:lvl w:ilvl="4" w:tplc="B07ACAE8">
      <w:numFmt w:val="bullet"/>
      <w:lvlText w:val="•"/>
      <w:lvlJc w:val="left"/>
      <w:pPr>
        <w:ind w:left="3320" w:hanging="236"/>
      </w:pPr>
      <w:rPr>
        <w:rFonts w:hint="default"/>
        <w:lang w:val="en-US" w:eastAsia="en-US" w:bidi="ar-SA"/>
      </w:rPr>
    </w:lvl>
    <w:lvl w:ilvl="5" w:tplc="D7D0E66C">
      <w:numFmt w:val="bullet"/>
      <w:lvlText w:val="•"/>
      <w:lvlJc w:val="left"/>
      <w:pPr>
        <w:ind w:left="3630" w:hanging="236"/>
      </w:pPr>
      <w:rPr>
        <w:rFonts w:hint="default"/>
        <w:lang w:val="en-US" w:eastAsia="en-US" w:bidi="ar-SA"/>
      </w:rPr>
    </w:lvl>
    <w:lvl w:ilvl="6" w:tplc="51FA7E7A">
      <w:numFmt w:val="bullet"/>
      <w:lvlText w:val="•"/>
      <w:lvlJc w:val="left"/>
      <w:pPr>
        <w:ind w:left="3940" w:hanging="236"/>
      </w:pPr>
      <w:rPr>
        <w:rFonts w:hint="default"/>
        <w:lang w:val="en-US" w:eastAsia="en-US" w:bidi="ar-SA"/>
      </w:rPr>
    </w:lvl>
    <w:lvl w:ilvl="7" w:tplc="9C2A952C">
      <w:numFmt w:val="bullet"/>
      <w:lvlText w:val="•"/>
      <w:lvlJc w:val="left"/>
      <w:pPr>
        <w:ind w:left="4250" w:hanging="236"/>
      </w:pPr>
      <w:rPr>
        <w:rFonts w:hint="default"/>
        <w:lang w:val="en-US" w:eastAsia="en-US" w:bidi="ar-SA"/>
      </w:rPr>
    </w:lvl>
    <w:lvl w:ilvl="8" w:tplc="4EE8AB04">
      <w:numFmt w:val="bullet"/>
      <w:lvlText w:val="•"/>
      <w:lvlJc w:val="left"/>
      <w:pPr>
        <w:ind w:left="4560" w:hanging="236"/>
      </w:pPr>
      <w:rPr>
        <w:rFonts w:hint="default"/>
        <w:lang w:val="en-US" w:eastAsia="en-US" w:bidi="ar-SA"/>
      </w:rPr>
    </w:lvl>
  </w:abstractNum>
  <w:num w:numId="1" w16cid:durableId="1369256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shapeLayoutLikeWW8/>
    <w:compatSetting w:name="compatibilityMode" w:uri="http://schemas.microsoft.com/office/word" w:val="14"/>
    <w:compatSetting w:name="useWord2013TrackBottomHyphenation" w:uri="http://schemas.microsoft.com/office/word" w:val="1"/>
  </w:compat>
  <w:rsids>
    <w:rsidRoot w:val="007B7213"/>
    <w:rsid w:val="00000673"/>
    <w:rsid w:val="00001770"/>
    <w:rsid w:val="00013CA8"/>
    <w:rsid w:val="00015EF5"/>
    <w:rsid w:val="0002786C"/>
    <w:rsid w:val="000411F1"/>
    <w:rsid w:val="00071711"/>
    <w:rsid w:val="00080E19"/>
    <w:rsid w:val="00091A54"/>
    <w:rsid w:val="0009553A"/>
    <w:rsid w:val="000A17E5"/>
    <w:rsid w:val="000B1837"/>
    <w:rsid w:val="000C3323"/>
    <w:rsid w:val="001242F2"/>
    <w:rsid w:val="0013235E"/>
    <w:rsid w:val="00161EC9"/>
    <w:rsid w:val="00171134"/>
    <w:rsid w:val="001A5E6E"/>
    <w:rsid w:val="001C53C3"/>
    <w:rsid w:val="001C6CEA"/>
    <w:rsid w:val="001D4F3C"/>
    <w:rsid w:val="001F371A"/>
    <w:rsid w:val="00202F6D"/>
    <w:rsid w:val="002063E0"/>
    <w:rsid w:val="00206F14"/>
    <w:rsid w:val="002157E6"/>
    <w:rsid w:val="002239BD"/>
    <w:rsid w:val="00231C7D"/>
    <w:rsid w:val="0024119A"/>
    <w:rsid w:val="00241DDD"/>
    <w:rsid w:val="0024653B"/>
    <w:rsid w:val="00273491"/>
    <w:rsid w:val="002756AB"/>
    <w:rsid w:val="00287F22"/>
    <w:rsid w:val="00290AB0"/>
    <w:rsid w:val="002A0830"/>
    <w:rsid w:val="002E05ED"/>
    <w:rsid w:val="002E3981"/>
    <w:rsid w:val="00307197"/>
    <w:rsid w:val="00367068"/>
    <w:rsid w:val="00367F82"/>
    <w:rsid w:val="00372CDE"/>
    <w:rsid w:val="00377297"/>
    <w:rsid w:val="00383402"/>
    <w:rsid w:val="00387D32"/>
    <w:rsid w:val="00394C1C"/>
    <w:rsid w:val="003A1438"/>
    <w:rsid w:val="003B073C"/>
    <w:rsid w:val="003C11DC"/>
    <w:rsid w:val="003E505A"/>
    <w:rsid w:val="003F037B"/>
    <w:rsid w:val="00404B40"/>
    <w:rsid w:val="00406BD7"/>
    <w:rsid w:val="00426530"/>
    <w:rsid w:val="004321FC"/>
    <w:rsid w:val="00441FC9"/>
    <w:rsid w:val="0045148A"/>
    <w:rsid w:val="00456461"/>
    <w:rsid w:val="00462D04"/>
    <w:rsid w:val="00474350"/>
    <w:rsid w:val="004A247B"/>
    <w:rsid w:val="004A64EF"/>
    <w:rsid w:val="004C66E1"/>
    <w:rsid w:val="004D4835"/>
    <w:rsid w:val="004E470B"/>
    <w:rsid w:val="004E69E1"/>
    <w:rsid w:val="004F2DD4"/>
    <w:rsid w:val="004F5B37"/>
    <w:rsid w:val="005010B4"/>
    <w:rsid w:val="0050251A"/>
    <w:rsid w:val="0050593F"/>
    <w:rsid w:val="005136A8"/>
    <w:rsid w:val="00524F7D"/>
    <w:rsid w:val="00531FEE"/>
    <w:rsid w:val="00532468"/>
    <w:rsid w:val="005379D5"/>
    <w:rsid w:val="00542AFE"/>
    <w:rsid w:val="005432DA"/>
    <w:rsid w:val="00562553"/>
    <w:rsid w:val="00567339"/>
    <w:rsid w:val="00576530"/>
    <w:rsid w:val="005803E2"/>
    <w:rsid w:val="00595D56"/>
    <w:rsid w:val="005B2226"/>
    <w:rsid w:val="005B4E52"/>
    <w:rsid w:val="005C6C6A"/>
    <w:rsid w:val="005D52A8"/>
    <w:rsid w:val="005D7FA0"/>
    <w:rsid w:val="005F4894"/>
    <w:rsid w:val="005F619E"/>
    <w:rsid w:val="006117BB"/>
    <w:rsid w:val="00624590"/>
    <w:rsid w:val="006372E3"/>
    <w:rsid w:val="006404C1"/>
    <w:rsid w:val="006507BB"/>
    <w:rsid w:val="0065359B"/>
    <w:rsid w:val="00687175"/>
    <w:rsid w:val="006A4950"/>
    <w:rsid w:val="006B6931"/>
    <w:rsid w:val="006C045C"/>
    <w:rsid w:val="006C5B62"/>
    <w:rsid w:val="006E1AC0"/>
    <w:rsid w:val="006E6C8A"/>
    <w:rsid w:val="00700760"/>
    <w:rsid w:val="00707325"/>
    <w:rsid w:val="00723CFD"/>
    <w:rsid w:val="0074382D"/>
    <w:rsid w:val="00744F1E"/>
    <w:rsid w:val="007571B6"/>
    <w:rsid w:val="00775B6D"/>
    <w:rsid w:val="00776054"/>
    <w:rsid w:val="00776A50"/>
    <w:rsid w:val="007800A9"/>
    <w:rsid w:val="00795EBF"/>
    <w:rsid w:val="007A6D0F"/>
    <w:rsid w:val="007B2393"/>
    <w:rsid w:val="007B7213"/>
    <w:rsid w:val="007D168F"/>
    <w:rsid w:val="007D6D56"/>
    <w:rsid w:val="007E7834"/>
    <w:rsid w:val="007F502D"/>
    <w:rsid w:val="007F6BFE"/>
    <w:rsid w:val="008117F3"/>
    <w:rsid w:val="00812363"/>
    <w:rsid w:val="0083086A"/>
    <w:rsid w:val="008351B2"/>
    <w:rsid w:val="00851EE1"/>
    <w:rsid w:val="0085506F"/>
    <w:rsid w:val="00865AFD"/>
    <w:rsid w:val="00874D63"/>
    <w:rsid w:val="00885A58"/>
    <w:rsid w:val="00891C4C"/>
    <w:rsid w:val="00895D35"/>
    <w:rsid w:val="008B7957"/>
    <w:rsid w:val="008C6890"/>
    <w:rsid w:val="008E372A"/>
    <w:rsid w:val="008E7C22"/>
    <w:rsid w:val="00913E3E"/>
    <w:rsid w:val="00926097"/>
    <w:rsid w:val="00926380"/>
    <w:rsid w:val="0097732E"/>
    <w:rsid w:val="009810E7"/>
    <w:rsid w:val="0098558B"/>
    <w:rsid w:val="009959A8"/>
    <w:rsid w:val="009B23FF"/>
    <w:rsid w:val="009B278C"/>
    <w:rsid w:val="009B290C"/>
    <w:rsid w:val="009C04AF"/>
    <w:rsid w:val="009C0C09"/>
    <w:rsid w:val="009C581D"/>
    <w:rsid w:val="009C6A38"/>
    <w:rsid w:val="009D5FC7"/>
    <w:rsid w:val="009F7AE0"/>
    <w:rsid w:val="00A0721C"/>
    <w:rsid w:val="00A260DD"/>
    <w:rsid w:val="00A77012"/>
    <w:rsid w:val="00A927F6"/>
    <w:rsid w:val="00AA1F60"/>
    <w:rsid w:val="00AA57A5"/>
    <w:rsid w:val="00AC3A87"/>
    <w:rsid w:val="00AD7643"/>
    <w:rsid w:val="00AE39E3"/>
    <w:rsid w:val="00B13E7B"/>
    <w:rsid w:val="00B16314"/>
    <w:rsid w:val="00B20588"/>
    <w:rsid w:val="00B45B6C"/>
    <w:rsid w:val="00B537FD"/>
    <w:rsid w:val="00B57B42"/>
    <w:rsid w:val="00B60703"/>
    <w:rsid w:val="00B65CE1"/>
    <w:rsid w:val="00B8064B"/>
    <w:rsid w:val="00BA2DB4"/>
    <w:rsid w:val="00BB42A3"/>
    <w:rsid w:val="00BB60B6"/>
    <w:rsid w:val="00BC517B"/>
    <w:rsid w:val="00BD6E9D"/>
    <w:rsid w:val="00BE3AD6"/>
    <w:rsid w:val="00BE4409"/>
    <w:rsid w:val="00BE597D"/>
    <w:rsid w:val="00BF31FB"/>
    <w:rsid w:val="00BF3C29"/>
    <w:rsid w:val="00C05474"/>
    <w:rsid w:val="00C1576A"/>
    <w:rsid w:val="00C26E7D"/>
    <w:rsid w:val="00C316D8"/>
    <w:rsid w:val="00C368C8"/>
    <w:rsid w:val="00C36C42"/>
    <w:rsid w:val="00C4614E"/>
    <w:rsid w:val="00C47C21"/>
    <w:rsid w:val="00C50195"/>
    <w:rsid w:val="00C573A8"/>
    <w:rsid w:val="00CA4A10"/>
    <w:rsid w:val="00CA4A5B"/>
    <w:rsid w:val="00CB1891"/>
    <w:rsid w:val="00CC073F"/>
    <w:rsid w:val="00CE4E58"/>
    <w:rsid w:val="00CE5514"/>
    <w:rsid w:val="00CE62AB"/>
    <w:rsid w:val="00CF2E2C"/>
    <w:rsid w:val="00CF44D2"/>
    <w:rsid w:val="00D071EB"/>
    <w:rsid w:val="00D20AF5"/>
    <w:rsid w:val="00D32C93"/>
    <w:rsid w:val="00D454B3"/>
    <w:rsid w:val="00D4707D"/>
    <w:rsid w:val="00D61C6A"/>
    <w:rsid w:val="00D86247"/>
    <w:rsid w:val="00D90B52"/>
    <w:rsid w:val="00D91F55"/>
    <w:rsid w:val="00DA00BB"/>
    <w:rsid w:val="00DA7C23"/>
    <w:rsid w:val="00DB1C38"/>
    <w:rsid w:val="00DB764E"/>
    <w:rsid w:val="00DE6488"/>
    <w:rsid w:val="00DE73BA"/>
    <w:rsid w:val="00DF1CC7"/>
    <w:rsid w:val="00DF6249"/>
    <w:rsid w:val="00E03A48"/>
    <w:rsid w:val="00E04B73"/>
    <w:rsid w:val="00E348A3"/>
    <w:rsid w:val="00E35E47"/>
    <w:rsid w:val="00E66E21"/>
    <w:rsid w:val="00E753BF"/>
    <w:rsid w:val="00E97200"/>
    <w:rsid w:val="00EA09E2"/>
    <w:rsid w:val="00EA11F5"/>
    <w:rsid w:val="00EA52E8"/>
    <w:rsid w:val="00EC1D17"/>
    <w:rsid w:val="00ED687A"/>
    <w:rsid w:val="00EF72F2"/>
    <w:rsid w:val="00F23086"/>
    <w:rsid w:val="00F571BA"/>
    <w:rsid w:val="00F62324"/>
    <w:rsid w:val="00F6462F"/>
    <w:rsid w:val="00F66949"/>
    <w:rsid w:val="00F82725"/>
    <w:rsid w:val="00F94E22"/>
    <w:rsid w:val="00F96243"/>
    <w:rsid w:val="00FA38A1"/>
    <w:rsid w:val="00FC5A4E"/>
    <w:rsid w:val="00FD03C2"/>
    <w:rsid w:val="00FD04E3"/>
    <w:rsid w:val="00FD217D"/>
    <w:rsid w:val="00FE4D25"/>
    <w:rsid w:val="00FE7E69"/>
    <w:rsid w:val="00FF2C6F"/>
    <w:rsid w:val="00FF5B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8E312"/>
  <w15:docId w15:val="{4B028FCE-4403-46FE-8633-C4094A9A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BA0"/>
    <w:pPr>
      <w:spacing w:after="80" w:line="264" w:lineRule="auto"/>
      <w:jc w:val="both"/>
    </w:pPr>
    <w:rPr>
      <w:rFonts w:ascii="Arial" w:eastAsia="Times New Roman" w:hAnsi="Arial" w:cs="Times New Roman"/>
      <w:lang w:val="en-AU"/>
    </w:rPr>
  </w:style>
  <w:style w:type="paragraph" w:styleId="Heading1">
    <w:name w:val="heading 1"/>
    <w:basedOn w:val="Normal"/>
    <w:next w:val="Normal"/>
    <w:link w:val="Heading1Char"/>
    <w:uiPriority w:val="9"/>
    <w:qFormat/>
    <w:rsid w:val="00F6462F"/>
    <w:pPr>
      <w:keepNext/>
      <w:keepLines/>
      <w:spacing w:before="240" w:after="120"/>
      <w:jc w:val="left"/>
      <w:outlineLvl w:val="0"/>
    </w:pPr>
    <w:rPr>
      <w:rFonts w:eastAsiaTheme="majorEastAsia" w:cstheme="majorBidi"/>
      <w:color w:val="0052A0"/>
      <w:sz w:val="24"/>
      <w:szCs w:val="32"/>
    </w:rPr>
  </w:style>
  <w:style w:type="paragraph" w:styleId="Heading2">
    <w:name w:val="heading 2"/>
    <w:basedOn w:val="Normal"/>
    <w:next w:val="Normal"/>
    <w:link w:val="Heading2Char"/>
    <w:uiPriority w:val="9"/>
    <w:unhideWhenUsed/>
    <w:qFormat/>
    <w:rsid w:val="006372E3"/>
    <w:pPr>
      <w:keepNext/>
      <w:keepLines/>
      <w:spacing w:before="120" w:after="120"/>
      <w:jc w:val="left"/>
      <w:outlineLvl w:val="1"/>
    </w:pPr>
    <w:rPr>
      <w:rFonts w:eastAsiaTheme="majorEastAsia" w:cstheme="majorBidi"/>
      <w:color w:val="0052A0"/>
      <w:szCs w:val="26"/>
    </w:rPr>
  </w:style>
  <w:style w:type="paragraph" w:styleId="Heading3">
    <w:name w:val="heading 3"/>
    <w:basedOn w:val="Normal"/>
    <w:next w:val="Normal"/>
    <w:link w:val="Heading3Char"/>
    <w:uiPriority w:val="9"/>
    <w:unhideWhenUsed/>
    <w:rsid w:val="004321F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LReferences">
    <w:name w:val="LL References"/>
    <w:basedOn w:val="Normal"/>
    <w:qFormat/>
    <w:rsid w:val="004321FC"/>
    <w:pPr>
      <w:tabs>
        <w:tab w:val="left" w:pos="142"/>
      </w:tabs>
      <w:spacing w:line="240" w:lineRule="auto"/>
      <w:ind w:left="425" w:hanging="425"/>
    </w:pPr>
    <w:rPr>
      <w:rFonts w:cs="Arial"/>
      <w:sz w:val="20"/>
    </w:rPr>
  </w:style>
  <w:style w:type="paragraph" w:styleId="Title">
    <w:name w:val="Title"/>
    <w:basedOn w:val="Normal"/>
    <w:uiPriority w:val="10"/>
    <w:qFormat/>
    <w:rsid w:val="00377297"/>
    <w:pPr>
      <w:spacing w:before="360" w:after="240"/>
      <w:jc w:val="left"/>
      <w:outlineLvl w:val="0"/>
    </w:pPr>
    <w:rPr>
      <w:color w:val="0052A0"/>
      <w:sz w:val="36"/>
      <w:szCs w:val="48"/>
    </w:rPr>
  </w:style>
  <w:style w:type="paragraph" w:styleId="ListParagraph">
    <w:name w:val="List Paragraph"/>
    <w:basedOn w:val="Normal"/>
    <w:uiPriority w:val="1"/>
    <w:qFormat/>
    <w:pPr>
      <w:ind w:left="1097" w:hanging="391"/>
    </w:pPr>
  </w:style>
  <w:style w:type="paragraph" w:customStyle="1" w:styleId="TableParagraph">
    <w:name w:val="Table Paragraph"/>
    <w:basedOn w:val="Normal"/>
    <w:uiPriority w:val="1"/>
  </w:style>
  <w:style w:type="character" w:styleId="Hyperlink">
    <w:name w:val="Hyperlink"/>
    <w:basedOn w:val="DefaultParagraphFont"/>
    <w:uiPriority w:val="99"/>
    <w:unhideWhenUsed/>
    <w:rsid w:val="00FF5BA0"/>
    <w:rPr>
      <w:color w:val="0052A0"/>
      <w:u w:val="single"/>
    </w:rPr>
  </w:style>
  <w:style w:type="paragraph" w:styleId="Header">
    <w:name w:val="header"/>
    <w:basedOn w:val="Normal"/>
    <w:link w:val="HeaderChar"/>
    <w:uiPriority w:val="99"/>
    <w:unhideWhenUsed/>
    <w:rsid w:val="00DA7C23"/>
    <w:pPr>
      <w:tabs>
        <w:tab w:val="center" w:pos="4513"/>
        <w:tab w:val="right" w:pos="9026"/>
      </w:tabs>
    </w:pPr>
  </w:style>
  <w:style w:type="character" w:customStyle="1" w:styleId="HeaderChar">
    <w:name w:val="Header Char"/>
    <w:basedOn w:val="DefaultParagraphFont"/>
    <w:link w:val="Header"/>
    <w:uiPriority w:val="99"/>
    <w:rsid w:val="00DA7C23"/>
    <w:rPr>
      <w:rFonts w:ascii="Times New Roman" w:eastAsia="Times New Roman" w:hAnsi="Times New Roman" w:cs="Times New Roman"/>
    </w:rPr>
  </w:style>
  <w:style w:type="paragraph" w:styleId="Footer">
    <w:name w:val="footer"/>
    <w:basedOn w:val="Normal"/>
    <w:link w:val="FooterChar"/>
    <w:uiPriority w:val="99"/>
    <w:unhideWhenUsed/>
    <w:rsid w:val="00DA7C23"/>
    <w:pPr>
      <w:tabs>
        <w:tab w:val="center" w:pos="4513"/>
        <w:tab w:val="right" w:pos="9026"/>
      </w:tabs>
    </w:pPr>
  </w:style>
  <w:style w:type="character" w:customStyle="1" w:styleId="FooterChar">
    <w:name w:val="Footer Char"/>
    <w:basedOn w:val="DefaultParagraphFont"/>
    <w:link w:val="Footer"/>
    <w:uiPriority w:val="99"/>
    <w:rsid w:val="00DA7C23"/>
    <w:rPr>
      <w:rFonts w:ascii="Times New Roman" w:eastAsia="Times New Roman" w:hAnsi="Times New Roman" w:cs="Times New Roman"/>
    </w:rPr>
  </w:style>
  <w:style w:type="table" w:styleId="TableGrid">
    <w:name w:val="Table Grid"/>
    <w:basedOn w:val="TableNormal"/>
    <w:uiPriority w:val="39"/>
    <w:rsid w:val="00E04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462F"/>
    <w:rPr>
      <w:rFonts w:ascii="Arial" w:eastAsiaTheme="majorEastAsia" w:hAnsi="Arial" w:cstheme="majorBidi"/>
      <w:color w:val="0052A0"/>
      <w:sz w:val="24"/>
      <w:szCs w:val="32"/>
    </w:rPr>
  </w:style>
  <w:style w:type="paragraph" w:customStyle="1" w:styleId="LLFigureortablecaption">
    <w:name w:val="LL Figure or table caption"/>
    <w:basedOn w:val="Normal"/>
    <w:qFormat/>
    <w:rsid w:val="00FD03C2"/>
    <w:pPr>
      <w:spacing w:before="360" w:after="120" w:line="240" w:lineRule="auto"/>
      <w:jc w:val="left"/>
    </w:pPr>
    <w:rPr>
      <w:rFonts w:cs="Arial"/>
      <w:sz w:val="20"/>
    </w:rPr>
  </w:style>
  <w:style w:type="character" w:styleId="UnresolvedMention">
    <w:name w:val="Unresolved Mention"/>
    <w:basedOn w:val="DefaultParagraphFont"/>
    <w:uiPriority w:val="99"/>
    <w:semiHidden/>
    <w:unhideWhenUsed/>
    <w:rsid w:val="006C045C"/>
    <w:rPr>
      <w:color w:val="605E5C"/>
      <w:shd w:val="clear" w:color="auto" w:fill="E1DFDD"/>
    </w:rPr>
  </w:style>
  <w:style w:type="character" w:customStyle="1" w:styleId="Heading2Char">
    <w:name w:val="Heading 2 Char"/>
    <w:basedOn w:val="DefaultParagraphFont"/>
    <w:link w:val="Heading2"/>
    <w:uiPriority w:val="9"/>
    <w:rsid w:val="006372E3"/>
    <w:rPr>
      <w:rFonts w:ascii="Arial" w:eastAsiaTheme="majorEastAsia" w:hAnsi="Arial" w:cstheme="majorBidi"/>
      <w:color w:val="0052A0"/>
      <w:szCs w:val="26"/>
    </w:rPr>
  </w:style>
  <w:style w:type="character" w:styleId="CommentReference">
    <w:name w:val="annotation reference"/>
    <w:basedOn w:val="DefaultParagraphFont"/>
    <w:uiPriority w:val="99"/>
    <w:semiHidden/>
    <w:unhideWhenUsed/>
    <w:rsid w:val="001D4F3C"/>
    <w:rPr>
      <w:sz w:val="16"/>
      <w:szCs w:val="16"/>
    </w:rPr>
  </w:style>
  <w:style w:type="paragraph" w:styleId="CommentText">
    <w:name w:val="annotation text"/>
    <w:basedOn w:val="Normal"/>
    <w:link w:val="CommentTextChar"/>
    <w:uiPriority w:val="99"/>
    <w:unhideWhenUsed/>
    <w:rsid w:val="001D4F3C"/>
    <w:pPr>
      <w:spacing w:line="240" w:lineRule="auto"/>
    </w:pPr>
    <w:rPr>
      <w:sz w:val="20"/>
      <w:szCs w:val="20"/>
    </w:rPr>
  </w:style>
  <w:style w:type="character" w:customStyle="1" w:styleId="CommentTextChar">
    <w:name w:val="Comment Text Char"/>
    <w:basedOn w:val="DefaultParagraphFont"/>
    <w:link w:val="CommentText"/>
    <w:uiPriority w:val="99"/>
    <w:rsid w:val="001D4F3C"/>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1D4F3C"/>
    <w:rPr>
      <w:b/>
      <w:bCs/>
    </w:rPr>
  </w:style>
  <w:style w:type="character" w:customStyle="1" w:styleId="CommentSubjectChar">
    <w:name w:val="Comment Subject Char"/>
    <w:basedOn w:val="CommentTextChar"/>
    <w:link w:val="CommentSubject"/>
    <w:uiPriority w:val="99"/>
    <w:semiHidden/>
    <w:rsid w:val="001D4F3C"/>
    <w:rPr>
      <w:rFonts w:ascii="Tahoma" w:eastAsia="Times New Roman" w:hAnsi="Tahoma" w:cs="Times New Roman"/>
      <w:b/>
      <w:bCs/>
      <w:sz w:val="20"/>
      <w:szCs w:val="20"/>
    </w:rPr>
  </w:style>
  <w:style w:type="paragraph" w:styleId="Revision">
    <w:name w:val="Revision"/>
    <w:hidden/>
    <w:uiPriority w:val="99"/>
    <w:semiHidden/>
    <w:rsid w:val="001D4F3C"/>
    <w:pPr>
      <w:widowControl/>
      <w:autoSpaceDE/>
      <w:autoSpaceDN/>
    </w:pPr>
    <w:rPr>
      <w:rFonts w:ascii="Tahoma" w:eastAsia="Times New Roman" w:hAnsi="Tahoma" w:cs="Times New Roman"/>
    </w:rPr>
  </w:style>
  <w:style w:type="character" w:customStyle="1" w:styleId="cf01">
    <w:name w:val="cf01"/>
    <w:basedOn w:val="DefaultParagraphFont"/>
    <w:rsid w:val="008351B2"/>
    <w:rPr>
      <w:rFonts w:ascii="Segoe UI" w:hAnsi="Segoe UI" w:cs="Segoe UI" w:hint="default"/>
      <w:sz w:val="18"/>
      <w:szCs w:val="18"/>
    </w:rPr>
  </w:style>
  <w:style w:type="paragraph" w:customStyle="1" w:styleId="pf0">
    <w:name w:val="pf0"/>
    <w:basedOn w:val="Normal"/>
    <w:rsid w:val="008351B2"/>
    <w:pPr>
      <w:widowControl/>
      <w:autoSpaceDE/>
      <w:autoSpaceDN/>
      <w:spacing w:before="100" w:beforeAutospacing="1" w:after="100" w:afterAutospacing="1" w:line="240" w:lineRule="auto"/>
      <w:jc w:val="left"/>
    </w:pPr>
    <w:rPr>
      <w:rFonts w:ascii="Times New Roman" w:hAnsi="Times New Roman"/>
      <w:sz w:val="24"/>
      <w:szCs w:val="24"/>
      <w:lang w:eastAsia="en-AU"/>
    </w:rPr>
  </w:style>
  <w:style w:type="paragraph" w:customStyle="1" w:styleId="LLAuthornames">
    <w:name w:val="LL Author names"/>
    <w:basedOn w:val="Normal"/>
    <w:link w:val="LLAuthornamesChar"/>
    <w:qFormat/>
    <w:rsid w:val="002157E6"/>
    <w:pPr>
      <w:spacing w:after="120"/>
      <w:ind w:right="6"/>
      <w:jc w:val="left"/>
    </w:pPr>
    <w:rPr>
      <w:rFonts w:cs="Arial"/>
      <w:sz w:val="26"/>
      <w:szCs w:val="26"/>
    </w:rPr>
  </w:style>
  <w:style w:type="paragraph" w:customStyle="1" w:styleId="LLAuthoraffiliation">
    <w:name w:val="LL Author affiliation"/>
    <w:basedOn w:val="Normal"/>
    <w:link w:val="LLAuthoraffiliationChar"/>
    <w:qFormat/>
    <w:rsid w:val="002157E6"/>
    <w:pPr>
      <w:spacing w:after="40"/>
      <w:ind w:right="6"/>
      <w:jc w:val="left"/>
    </w:pPr>
    <w:rPr>
      <w:rFonts w:cs="Arial"/>
      <w:sz w:val="18"/>
      <w:szCs w:val="18"/>
    </w:rPr>
  </w:style>
  <w:style w:type="character" w:customStyle="1" w:styleId="LLAuthornamesChar">
    <w:name w:val="LL Author names Char"/>
    <w:basedOn w:val="DefaultParagraphFont"/>
    <w:link w:val="LLAuthornames"/>
    <w:rsid w:val="002157E6"/>
    <w:rPr>
      <w:rFonts w:ascii="Arial" w:eastAsia="Times New Roman" w:hAnsi="Arial" w:cs="Arial"/>
      <w:sz w:val="26"/>
      <w:szCs w:val="26"/>
    </w:rPr>
  </w:style>
  <w:style w:type="paragraph" w:customStyle="1" w:styleId="LLAbstract">
    <w:name w:val="LL Abstract"/>
    <w:basedOn w:val="Heading1"/>
    <w:link w:val="LLAbstractChar"/>
    <w:qFormat/>
    <w:rsid w:val="002157E6"/>
    <w:pPr>
      <w:spacing w:before="0" w:after="0"/>
    </w:pPr>
    <w:rPr>
      <w:rFonts w:cs="Arial"/>
      <w:color w:val="auto"/>
      <w:sz w:val="20"/>
      <w:szCs w:val="20"/>
    </w:rPr>
  </w:style>
  <w:style w:type="character" w:customStyle="1" w:styleId="LLAuthoraffiliationChar">
    <w:name w:val="LL Author affiliation Char"/>
    <w:basedOn w:val="DefaultParagraphFont"/>
    <w:link w:val="LLAuthoraffiliation"/>
    <w:rsid w:val="002157E6"/>
    <w:rPr>
      <w:rFonts w:ascii="Arial" w:eastAsia="Times New Roman" w:hAnsi="Arial" w:cs="Arial"/>
      <w:sz w:val="18"/>
      <w:szCs w:val="18"/>
    </w:rPr>
  </w:style>
  <w:style w:type="character" w:customStyle="1" w:styleId="LLAbstractChar">
    <w:name w:val="LL Abstract Char"/>
    <w:basedOn w:val="Heading1Char"/>
    <w:link w:val="LLAbstract"/>
    <w:rsid w:val="002157E6"/>
    <w:rPr>
      <w:rFonts w:ascii="Arial" w:eastAsiaTheme="majorEastAsia" w:hAnsi="Arial" w:cs="Arial"/>
      <w:color w:val="0052A0"/>
      <w:sz w:val="20"/>
      <w:szCs w:val="20"/>
    </w:rPr>
  </w:style>
  <w:style w:type="character" w:customStyle="1" w:styleId="Heading3Char">
    <w:name w:val="Heading 3 Char"/>
    <w:basedOn w:val="DefaultParagraphFont"/>
    <w:link w:val="Heading3"/>
    <w:uiPriority w:val="9"/>
    <w:rsid w:val="004321F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8045">
      <w:bodyDiv w:val="1"/>
      <w:marLeft w:val="0"/>
      <w:marRight w:val="0"/>
      <w:marTop w:val="0"/>
      <w:marBottom w:val="0"/>
      <w:divBdr>
        <w:top w:val="none" w:sz="0" w:space="0" w:color="auto"/>
        <w:left w:val="none" w:sz="0" w:space="0" w:color="auto"/>
        <w:bottom w:val="none" w:sz="0" w:space="0" w:color="auto"/>
        <w:right w:val="none" w:sz="0" w:space="0" w:color="auto"/>
      </w:divBdr>
    </w:div>
    <w:div w:id="1200700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doi.org/xxxxxxxxx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Desktop\Learning%20Letters%20Template%20and%20Guideline%20for%20Authors.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A5AB-4BA1-8A93-F46589D77B95}"/>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A5AB-4BA1-8A93-F46589D77B95}"/>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A5AB-4BA1-8A93-F46589D77B95}"/>
            </c:ext>
          </c:extLst>
        </c:ser>
        <c:dLbls>
          <c:showLegendKey val="0"/>
          <c:showVal val="0"/>
          <c:showCatName val="0"/>
          <c:showSerName val="0"/>
          <c:showPercent val="0"/>
          <c:showBubbleSize val="0"/>
        </c:dLbls>
        <c:gapWidth val="219"/>
        <c:overlap val="-27"/>
        <c:axId val="1539559104"/>
        <c:axId val="1539562944"/>
      </c:barChart>
      <c:catAx>
        <c:axId val="153955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9562944"/>
        <c:crosses val="autoZero"/>
        <c:auto val="1"/>
        <c:lblAlgn val="ctr"/>
        <c:lblOffset val="100"/>
        <c:noMultiLvlLbl val="0"/>
      </c:catAx>
      <c:valAx>
        <c:axId val="1539562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9559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1A739-D8A5-4174-B2EF-BCBF4D564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Learning Letters Template and Guideline for Authors</Template>
  <TotalTime>33</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Anne Morrison</cp:lastModifiedBy>
  <cp:revision>4</cp:revision>
  <dcterms:created xsi:type="dcterms:W3CDTF">2023-07-07T04:58:00Z</dcterms:created>
  <dcterms:modified xsi:type="dcterms:W3CDTF">2025-02-17T00:30:00Z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TeX</vt:lpwstr>
  </property>
  <property fmtid="{D5CDD505-2E9C-101B-9397-08002B2CF9AE}" pid="4" name="LastSaved">
    <vt:filetime>2023-04-25T00:00:00Z</vt:filetime>
  </property>
  <property fmtid="{D5CDD505-2E9C-101B-9397-08002B2CF9AE}" pid="5" name="PTEX.Fullbanner">
    <vt:lpwstr>This is pdfTeX, Version 3.141592653-2.6-1.40.24 (TeX Live 2022) kpathsea version 6.3.4</vt:lpwstr>
  </property>
  <property fmtid="{D5CDD505-2E9C-101B-9397-08002B2CF9AE}" pid="6" name="Producer">
    <vt:lpwstr>pdfTeX-1.40.24</vt:lpwstr>
  </property>
</Properties>
</file>